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4AED" w14:textId="716B57DB" w:rsidR="004E6BFE" w:rsidRDefault="002E0291" w:rsidP="00E1791E">
      <w:pPr>
        <w:pStyle w:val="TopDiscliamer"/>
        <w:framePr w:wrap="auto"/>
      </w:pPr>
      <w:r w:rsidRPr="001142B2">
        <w:rPr>
          <w:noProof/>
        </w:rPr>
        <w:drawing>
          <wp:anchor distT="0" distB="0" distL="114300" distR="114300" simplePos="0" relativeHeight="251658249" behindDoc="1" locked="1" layoutInCell="1" allowOverlap="1" wp14:anchorId="3796B2C1" wp14:editId="2B54555B">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7123407" w14:textId="77777777" w:rsidR="004E6BFE" w:rsidRDefault="004E6BFE" w:rsidP="00794663">
      <w:pPr>
        <w:pStyle w:val="PURPOSE"/>
      </w:pPr>
      <w:r w:rsidRPr="002B33CE">
        <w:t>Purpose</w:t>
      </w:r>
    </w:p>
    <w:p w14:paraId="58127E50" w14:textId="2D13232C" w:rsidR="00F82D2A" w:rsidRDefault="0097360F" w:rsidP="00E1791E">
      <w:pPr>
        <w:pStyle w:val="BODYTEXTELAA"/>
      </w:pPr>
      <w:r w:rsidRPr="0097360F">
        <w:t xml:space="preserve">The purpose of this policy is to ensure that </w:t>
      </w:r>
      <w:sdt>
        <w:sdtPr>
          <w:alias w:val="Company"/>
          <w:tag w:val=""/>
          <w:id w:val="609938882"/>
          <w:placeholder>
            <w:docPart w:val="95E5097BCFE54D069C21298046EED925"/>
          </w:placeholder>
          <w:dataBinding w:prefixMappings="xmlns:ns0='http://schemas.openxmlformats.org/officeDocument/2006/extended-properties' " w:xpath="/ns0:Properties[1]/ns0:Company[1]" w:storeItemID="{6668398D-A668-4E3E-A5EB-62B293D839F1}"/>
          <w:text/>
        </w:sdtPr>
        <w:sdtContent>
          <w:r w:rsidR="006A2A2C">
            <w:t>Ride Avenue Pre School</w:t>
          </w:r>
        </w:sdtContent>
      </w:sdt>
      <w:r w:rsidRPr="0097360F">
        <w:t xml:space="preserve"> recruits and selects the most suitable candidates for all staff positions in a fair, transparent, and consistent manner.</w:t>
      </w:r>
    </w:p>
    <w:p w14:paraId="78413ADD" w14:textId="77777777" w:rsidR="0097360F" w:rsidRDefault="0097360F" w:rsidP="00E1791E">
      <w:pPr>
        <w:pStyle w:val="BODYTEXTELAA"/>
      </w:pPr>
    </w:p>
    <w:p w14:paraId="260E4DF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D5B4339" wp14:editId="112EC04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992D362" wp14:editId="20C438E9">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436F1"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DD1D812" w14:textId="77777777" w:rsidR="004E6BFE" w:rsidRDefault="00A95F87" w:rsidP="007343F6">
      <w:pPr>
        <w:pStyle w:val="PolicyStatement"/>
      </w:pPr>
      <w:r>
        <w:t xml:space="preserve">Policy </w:t>
      </w:r>
      <w:r w:rsidRPr="002B33CE">
        <w:t>Statement</w:t>
      </w:r>
    </w:p>
    <w:p w14:paraId="465AEE20" w14:textId="77777777" w:rsidR="00A95F87" w:rsidRDefault="00A95F87" w:rsidP="000359A3">
      <w:pPr>
        <w:pStyle w:val="Heading2"/>
      </w:pPr>
      <w:r>
        <w:t>Values</w:t>
      </w:r>
    </w:p>
    <w:p w14:paraId="1030CBB2" w14:textId="136F94A2" w:rsidR="0023720E" w:rsidRPr="00C86542" w:rsidRDefault="00000000" w:rsidP="000359A3">
      <w:pPr>
        <w:pStyle w:val="Heading2"/>
        <w:rPr>
          <w:caps/>
        </w:rPr>
      </w:pPr>
      <w:sdt>
        <w:sdtPr>
          <w:rPr>
            <w:caps/>
          </w:rPr>
          <w:alias w:val="Company"/>
          <w:tag w:val=""/>
          <w:id w:val="-153768588"/>
          <w:placeholder>
            <w:docPart w:val="850B3ED6B6FC41C0BD9F5F6050BDEEC5"/>
          </w:placeholder>
          <w:dataBinding w:prefixMappings="xmlns:ns0='http://schemas.openxmlformats.org/officeDocument/2006/extended-properties' " w:xpath="/ns0:Properties[1]/ns0:Company[1]" w:storeItemID="{6668398D-A668-4E3E-A5EB-62B293D839F1}"/>
          <w:text/>
        </w:sdtPr>
        <w:sdtContent>
          <w:r w:rsidR="006A2A2C">
            <w:rPr>
              <w:caps/>
            </w:rPr>
            <w:t>Ride Avenue Pre School</w:t>
          </w:r>
        </w:sdtContent>
      </w:sdt>
      <w:r w:rsidR="0023720E" w:rsidRPr="00C86542">
        <w:t>:</w:t>
      </w:r>
    </w:p>
    <w:p w14:paraId="21D8DB18" w14:textId="73A9D0BD" w:rsidR="005B2605" w:rsidRDefault="002140B4" w:rsidP="00E1791E">
      <w:pPr>
        <w:pStyle w:val="BodyTextBullet1"/>
        <w:framePr w:wrap="auto"/>
      </w:pPr>
      <w:r>
        <w:t>i</w:t>
      </w:r>
      <w:r w:rsidR="005B2605">
        <w:t xml:space="preserve">s </w:t>
      </w:r>
      <w:r w:rsidR="005B2605" w:rsidRPr="005B2605">
        <w:t xml:space="preserve">committed to creating a diverse and inclusive workforce that reflects the communities we serve. Our recruitment policy is designed to attract and retain </w:t>
      </w:r>
      <w:r w:rsidR="00C231D4" w:rsidRPr="00C231D4">
        <w:t>professional and passionate staff that shares our philosophy and values</w:t>
      </w:r>
    </w:p>
    <w:p w14:paraId="238D02FF" w14:textId="54B9E8A2" w:rsidR="00D23453" w:rsidRDefault="00D23453" w:rsidP="00E1791E">
      <w:pPr>
        <w:pStyle w:val="BodyTextBullet1"/>
        <w:framePr w:wrap="auto"/>
      </w:pPr>
      <w:r w:rsidRPr="00D23453">
        <w:t xml:space="preserve">will ensure it has the best opportunity to attract </w:t>
      </w:r>
      <w:r w:rsidR="003C4DD2" w:rsidRPr="00A02799">
        <w:t>quality and</w:t>
      </w:r>
      <w:r w:rsidRPr="00D23453">
        <w:t xml:space="preserve"> available staff by broadly advertising (internally and externally as deemed appropriate) all vacant remunerated positions and volunteer vacancies</w:t>
      </w:r>
    </w:p>
    <w:p w14:paraId="414A10FE" w14:textId="1B49E67D" w:rsidR="00FA4D8C" w:rsidRPr="002E225A" w:rsidRDefault="00D215C2" w:rsidP="00E1791E">
      <w:pPr>
        <w:pStyle w:val="BodyTextBullet1"/>
        <w:framePr w:wrap="auto"/>
      </w:pPr>
      <w:r w:rsidRPr="002E225A">
        <w:t>will ensure all recruitment procedures</w:t>
      </w:r>
      <w:r w:rsidR="00325B12" w:rsidRPr="002E225A">
        <w:t xml:space="preserve"> </w:t>
      </w:r>
      <w:r w:rsidRPr="002E225A">
        <w:t>include a child safety risk assessment to identify potential risks associated with the role and candidate</w:t>
      </w:r>
    </w:p>
    <w:p w14:paraId="6FCE44D6" w14:textId="0E8B17C9" w:rsidR="002140B4" w:rsidRDefault="00C52372" w:rsidP="00E1791E">
      <w:pPr>
        <w:pStyle w:val="BodyTextBullet1"/>
        <w:framePr w:wrap="auto"/>
      </w:pPr>
      <w:r w:rsidRPr="00A02799">
        <w:t xml:space="preserve">follows a </w:t>
      </w:r>
      <w:r w:rsidR="002140B4" w:rsidRPr="002140B4">
        <w:t xml:space="preserve">recruitment process </w:t>
      </w:r>
      <w:r w:rsidRPr="00A02799">
        <w:t>that</w:t>
      </w:r>
      <w:r w:rsidR="002140B4" w:rsidRPr="00A02799">
        <w:t xml:space="preserve"> </w:t>
      </w:r>
      <w:r w:rsidR="002140B4" w:rsidRPr="002140B4">
        <w:t xml:space="preserve">involves multiple stages, including resume screening, interviews, reference checks, and background checks. We select candidates based on their qualifications, experience, and cultural fit with our </w:t>
      </w:r>
      <w:r w:rsidR="0037454A">
        <w:t>service</w:t>
      </w:r>
    </w:p>
    <w:p w14:paraId="73B8C587" w14:textId="7B1E5FFF" w:rsidR="00D23453" w:rsidRPr="00D23453" w:rsidRDefault="00D23453" w:rsidP="00E1791E">
      <w:pPr>
        <w:pStyle w:val="BodyTextBullet1"/>
        <w:framePr w:wrap="auto"/>
      </w:pPr>
      <w:r w:rsidRPr="00D23453">
        <w:t xml:space="preserve">will take all reasonable steps to ensure that </w:t>
      </w:r>
      <w:r w:rsidR="00AA5991">
        <w:t>candidate</w:t>
      </w:r>
      <w:r w:rsidRPr="00D23453">
        <w:t>s may be safely entrusted with the duties of their position</w:t>
      </w:r>
    </w:p>
    <w:p w14:paraId="127EC488" w14:textId="5755AEF9" w:rsidR="00D23453" w:rsidRPr="00D23453" w:rsidRDefault="00D23453" w:rsidP="00E1791E">
      <w:pPr>
        <w:pStyle w:val="BodyTextBullet1"/>
        <w:framePr w:wrap="auto"/>
      </w:pPr>
      <w:r w:rsidRPr="00D23453">
        <w:t>will internally advertise all vacant positions to current staff and volunteers to encourage career advancement and increase participation</w:t>
      </w:r>
    </w:p>
    <w:p w14:paraId="24464BE2" w14:textId="68CCB8EF" w:rsidR="00D23453" w:rsidRPr="00D23453" w:rsidRDefault="00D23453" w:rsidP="00E1791E">
      <w:pPr>
        <w:pStyle w:val="BodyTextBullet1"/>
        <w:framePr w:wrap="auto"/>
      </w:pPr>
      <w:r w:rsidRPr="00D23453">
        <w:t xml:space="preserve">is committed to providing a work environment that is free from harassment and discrimination. </w:t>
      </w:r>
    </w:p>
    <w:p w14:paraId="0F6A7807" w14:textId="4BCCF5CB" w:rsidR="003114F5" w:rsidRPr="00E1791E" w:rsidRDefault="00D23453" w:rsidP="00C53453">
      <w:pPr>
        <w:pStyle w:val="BODYTEXTELAA"/>
      </w:pPr>
      <w:r w:rsidRPr="00E1791E">
        <w:t xml:space="preserve">All recruitment and selection procedures and decisions will reflect </w:t>
      </w:r>
      <w:sdt>
        <w:sdtPr>
          <w:alias w:val="Company"/>
          <w:tag w:val=""/>
          <w:id w:val="-1253034752"/>
          <w:placeholder>
            <w:docPart w:val="DB979F3399C6462095BCBB72865E295D"/>
          </w:placeholder>
          <w:dataBinding w:prefixMappings="xmlns:ns0='http://schemas.openxmlformats.org/officeDocument/2006/extended-properties' " w:xpath="/ns0:Properties[1]/ns0:Company[1]" w:storeItemID="{6668398D-A668-4E3E-A5EB-62B293D839F1}"/>
          <w:text/>
        </w:sdtPr>
        <w:sdtContent>
          <w:r w:rsidR="006A2A2C">
            <w:t>Ride Avenue Pre School</w:t>
          </w:r>
        </w:sdtContent>
      </w:sdt>
      <w:r w:rsidRPr="00E1791E">
        <w:t xml:space="preserve">’s commitment to providing equal opportunity by assessing all potential candidates according </w:t>
      </w:r>
      <w:r w:rsidR="003114F5" w:rsidRPr="00E1791E">
        <w:t>to their skills, knowledge, qualifications and capabilities. No regard will be given to factors such as age, gender, marital status, race, religion, physical impairment or political opinions.</w:t>
      </w:r>
    </w:p>
    <w:p w14:paraId="25CA0D46" w14:textId="5C965C94" w:rsidR="00A95F87" w:rsidRDefault="00A95F87" w:rsidP="000359A3">
      <w:pPr>
        <w:pStyle w:val="Heading2"/>
      </w:pPr>
      <w:r>
        <w:t>Scope</w:t>
      </w:r>
    </w:p>
    <w:p w14:paraId="536C0C5F" w14:textId="04745299" w:rsidR="009D1539" w:rsidRDefault="009D1539" w:rsidP="0036798B">
      <w:pPr>
        <w:pStyle w:val="BODYTEXTELAA"/>
      </w:pPr>
      <w:r w:rsidRPr="009D1539">
        <w:t xml:space="preserve">This policy applies to the </w:t>
      </w:r>
      <w:r w:rsidR="00907C7D">
        <w:t>a</w:t>
      </w:r>
      <w:r w:rsidRPr="009D1539">
        <w:t xml:space="preserve">pproved </w:t>
      </w:r>
      <w:r w:rsidR="00907C7D">
        <w:t>p</w:t>
      </w:r>
      <w:r w:rsidR="000C25C3" w:rsidRPr="009D1539">
        <w:t>rovider</w:t>
      </w:r>
      <w:r w:rsidR="00521A87">
        <w:t xml:space="preserve">, </w:t>
      </w:r>
      <w:r w:rsidR="00907C7D">
        <w:t>p</w:t>
      </w:r>
      <w:r w:rsidRPr="009D1539">
        <w:t xml:space="preserve">ersons with </w:t>
      </w:r>
      <w:r w:rsidR="00907C7D">
        <w:t>m</w:t>
      </w:r>
      <w:r w:rsidRPr="009D1539">
        <w:t xml:space="preserve">anagement or </w:t>
      </w:r>
      <w:r w:rsidR="00907C7D">
        <w:t>c</w:t>
      </w:r>
      <w:r w:rsidRPr="009D1539">
        <w:t>ontrol</w:t>
      </w:r>
      <w:r w:rsidR="00521A87">
        <w:t xml:space="preserve"> and </w:t>
      </w:r>
      <w:r w:rsidR="004D3500" w:rsidRPr="004D3500">
        <w:t>all potential job candidates</w:t>
      </w:r>
      <w:r w:rsidR="00A962C0">
        <w:t>.</w:t>
      </w:r>
    </w:p>
    <w:p w14:paraId="26AD69B0" w14:textId="77777777" w:rsidR="00590BB2" w:rsidRDefault="00590BB2" w:rsidP="0036798B">
      <w:pPr>
        <w:pStyle w:val="BODYTEXTELAA"/>
      </w:pPr>
    </w:p>
    <w:p w14:paraId="33DDC1BC" w14:textId="291CC2D9"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2C8021C" wp14:editId="6E05C03D">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EAE0"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7366"/>
        <w:gridCol w:w="709"/>
        <w:gridCol w:w="709"/>
      </w:tblGrid>
      <w:tr w:rsidR="001E2220" w14:paraId="71C6BF12" w14:textId="77777777" w:rsidTr="001E2220">
        <w:trPr>
          <w:cnfStyle w:val="100000000000" w:firstRow="1" w:lastRow="0" w:firstColumn="0" w:lastColumn="0" w:oddVBand="0" w:evenVBand="0" w:oddHBand="0" w:evenHBand="0" w:firstRowFirstColumn="0" w:firstRowLastColumn="0" w:lastRowFirstColumn="0" w:lastRowLastColumn="0"/>
          <w:cantSplit/>
          <w:trHeight w:val="3011"/>
        </w:trPr>
        <w:tc>
          <w:tcPr>
            <w:tcW w:w="7366" w:type="dxa"/>
            <w:vAlign w:val="center"/>
            <w:hideMark/>
          </w:tcPr>
          <w:p w14:paraId="5D5E2A7A" w14:textId="386D9567" w:rsidR="001E2220" w:rsidRPr="00DA50F1" w:rsidRDefault="001E2220"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00907AB8" w14:textId="77777777" w:rsidR="001E2220" w:rsidRDefault="001E2220" w:rsidP="0036798B">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41C083A4" w14:textId="77777777" w:rsidR="001E2220" w:rsidRDefault="001E2220" w:rsidP="0036798B">
            <w:pPr>
              <w:pStyle w:val="GreenTableHeadings"/>
              <w:framePr w:wrap="auto"/>
            </w:pPr>
            <w:bookmarkStart w:id="1" w:name="_Hlk70088991"/>
            <w:r>
              <w:t>Nominated supervisor and persons in day-to-day charge</w:t>
            </w:r>
            <w:bookmarkEnd w:id="1"/>
          </w:p>
        </w:tc>
      </w:tr>
      <w:tr w:rsidR="001E2220" w14:paraId="6B02898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2E02062" w14:textId="4D893B96" w:rsidR="001E2220" w:rsidRDefault="001E2220" w:rsidP="00314D44">
            <w:pPr>
              <w:pStyle w:val="ListParagraph"/>
              <w:framePr w:hSpace="0" w:wrap="auto" w:vAnchor="margin" w:hAnchor="text" w:xAlign="left" w:yAlign="inline"/>
            </w:pPr>
            <w:r>
              <w:t xml:space="preserve">Becoming </w:t>
            </w:r>
            <w:r w:rsidRPr="00837450">
              <w:t>familiar with the recruitment policies and procedures, and that they follow them accordingly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471729" w14:textId="3DC7838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4547" w14:textId="6679F1F3" w:rsidR="001E2220" w:rsidRDefault="007624E7" w:rsidP="0036798B">
            <w:pPr>
              <w:pStyle w:val="Tick"/>
              <w:framePr w:wrap="auto"/>
            </w:pPr>
            <w:r>
              <w:sym w:font="Symbol" w:char="F0D6"/>
            </w:r>
          </w:p>
        </w:tc>
      </w:tr>
      <w:tr w:rsidR="001E2220" w14:paraId="181F129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18F493" w14:textId="01049899" w:rsidR="001E2220" w:rsidRDefault="001E2220" w:rsidP="00314D44">
            <w:pPr>
              <w:pStyle w:val="ListParagraph"/>
              <w:framePr w:hSpace="0" w:wrap="auto" w:vAnchor="margin" w:hAnchor="text" w:xAlign="left" w:yAlign="inline"/>
            </w:pPr>
            <w:r>
              <w:t xml:space="preserve">Ensuring all </w:t>
            </w:r>
            <w:r w:rsidRPr="001A7BCC">
              <w:t xml:space="preserve">recruitment activities comply with the relevant laws and regulations, including </w:t>
            </w:r>
            <w:r>
              <w:t xml:space="preserve">but not limited to </w:t>
            </w:r>
            <w:r w:rsidRPr="001A7BCC">
              <w:t xml:space="preserve">the </w:t>
            </w:r>
            <w:r w:rsidRPr="00F31244">
              <w:rPr>
                <w:rStyle w:val="RegulationLawChar"/>
              </w:rPr>
              <w:t>Fair Work Act 2009</w:t>
            </w:r>
            <w:r>
              <w:rPr>
                <w:rStyle w:val="RegulationLawChar"/>
              </w:rPr>
              <w:t xml:space="preserve">, </w:t>
            </w:r>
            <w:r w:rsidRPr="000D7DF8">
              <w:rPr>
                <w:rStyle w:val="RegulationLawChar"/>
              </w:rPr>
              <w:t>Equal Opportunity Act 2010 (Vic)</w:t>
            </w:r>
            <w:r>
              <w:t xml:space="preserve"> </w:t>
            </w:r>
            <w:r w:rsidRPr="001A7BCC">
              <w:t xml:space="preserve">and the </w:t>
            </w:r>
            <w:r w:rsidRPr="00F31244">
              <w:rPr>
                <w:rStyle w:val="RegulationLawChar"/>
              </w:rPr>
              <w:t>Australian Human Rights Commission Act 1986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B9DF8" w14:textId="350C63C2" w:rsidR="001E2220" w:rsidRPr="00902F36" w:rsidRDefault="00902F36"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80297" w14:textId="18EAEFDD" w:rsidR="001E2220" w:rsidRDefault="007624E7" w:rsidP="0036798B">
            <w:pPr>
              <w:pStyle w:val="Tick"/>
              <w:framePr w:wrap="auto"/>
            </w:pPr>
            <w:r>
              <w:sym w:font="Symbol" w:char="F0D6"/>
            </w:r>
          </w:p>
        </w:tc>
      </w:tr>
      <w:tr w:rsidR="00FA71D9" w14:paraId="2D0CBF29"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C64F16B" w14:textId="409BE23A" w:rsidR="00FA71D9" w:rsidRDefault="00FA71D9" w:rsidP="00FA71D9">
            <w:pPr>
              <w:pStyle w:val="ListParagraph"/>
              <w:framePr w:hSpace="0" w:wrap="auto" w:vAnchor="margin" w:hAnchor="text" w:xAlign="left" w:yAlign="inline"/>
            </w:pPr>
            <w:r w:rsidRPr="005E5EAA">
              <w:t>Ensuring that position descriptions</w:t>
            </w:r>
            <w:r w:rsidR="002E225A" w:rsidRPr="005E5EAA">
              <w:t xml:space="preserve"> </w:t>
            </w:r>
            <w:r w:rsidR="001236E1" w:rsidRPr="005E5EAA">
              <w:t>include</w:t>
            </w:r>
            <w:r w:rsidRPr="005E5EAA">
              <w:t xml:space="preserve"> responsibilities related to child safety and safeguarding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E47B2" w14:textId="3F6BA4AD" w:rsidR="00FA71D9" w:rsidRPr="00902F36" w:rsidRDefault="00FA71D9"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616FD9" w14:textId="1F994C61" w:rsidR="00FA71D9" w:rsidRDefault="00FA71D9" w:rsidP="0036798B">
            <w:pPr>
              <w:pStyle w:val="Tick"/>
              <w:framePr w:wrap="auto"/>
            </w:pPr>
            <w:r>
              <w:sym w:font="Symbol" w:char="F0D6"/>
            </w:r>
          </w:p>
        </w:tc>
      </w:tr>
      <w:tr w:rsidR="001E2220" w14:paraId="28CAF55A"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613D3E5" w14:textId="03077DB9" w:rsidR="001E2220" w:rsidRDefault="001E2220" w:rsidP="00314D44">
            <w:pPr>
              <w:pStyle w:val="ListParagraph"/>
              <w:framePr w:hSpace="0" w:wrap="auto" w:vAnchor="margin" w:hAnchor="text" w:xAlign="left" w:yAlign="inline"/>
            </w:pPr>
            <w:r w:rsidRPr="00685344">
              <w:t>Being aware of their responsibilities in the recruitment and selection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B4D1E1" w14:textId="1F32F6A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E48ED7" w14:textId="677249DC" w:rsidR="001E2220" w:rsidRDefault="007624E7" w:rsidP="0036798B">
            <w:pPr>
              <w:pStyle w:val="Tick"/>
              <w:framePr w:wrap="auto"/>
            </w:pPr>
            <w:r>
              <w:sym w:font="Symbol" w:char="F0D6"/>
            </w:r>
          </w:p>
        </w:tc>
      </w:tr>
      <w:tr w:rsidR="001E2220" w14:paraId="765044F0"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B629E76" w14:textId="3D252DA3" w:rsidR="001E2220" w:rsidRDefault="001E2220" w:rsidP="00314D44">
            <w:pPr>
              <w:pStyle w:val="ListParagraph"/>
              <w:framePr w:hSpace="0" w:wrap="auto" w:vAnchor="margin" w:hAnchor="text" w:xAlign="left" w:yAlign="inline"/>
            </w:pPr>
            <w:r>
              <w:t>Ensuring a</w:t>
            </w:r>
            <w:r w:rsidRPr="0027076B">
              <w:t>ll roles have current position descriptions that specify role requirements,</w:t>
            </w:r>
            <w:r>
              <w:t xml:space="preserve"> </w:t>
            </w:r>
            <w:r w:rsidRPr="0027076B">
              <w:t>selection criteria</w:t>
            </w:r>
            <w:r>
              <w:t xml:space="preserve"> and includes a commitment to Child Safe Standards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60B7A" w14:textId="59863C2E"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335C3" w14:textId="084733FE" w:rsidR="001E2220" w:rsidRDefault="007624E7" w:rsidP="0036798B">
            <w:pPr>
              <w:pStyle w:val="Tick"/>
              <w:framePr w:wrap="auto"/>
            </w:pPr>
            <w:r>
              <w:sym w:font="Symbol" w:char="F0D6"/>
            </w:r>
          </w:p>
        </w:tc>
      </w:tr>
      <w:tr w:rsidR="001E2220" w14:paraId="3A9CB50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B3246AA" w14:textId="08D61686" w:rsidR="001E2220" w:rsidRDefault="001E2220" w:rsidP="00314D44">
            <w:pPr>
              <w:pStyle w:val="ListParagraph"/>
              <w:framePr w:hSpace="0" w:wrap="auto" w:vAnchor="margin" w:hAnchor="text" w:xAlign="left" w:yAlign="inline"/>
            </w:pPr>
            <w:r>
              <w:t xml:space="preserve">Conducting </w:t>
            </w:r>
            <w:r w:rsidRPr="00F92A9C">
              <w:t xml:space="preserve">a job analysis to identify the key skills, qualifications, experience, and competencies required for the role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CDB34A" w14:textId="247649C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63D4F4" w14:textId="77777777" w:rsidR="001E2220" w:rsidRDefault="001E2220" w:rsidP="0036798B">
            <w:pPr>
              <w:pStyle w:val="Tick"/>
              <w:framePr w:wrap="auto"/>
            </w:pPr>
          </w:p>
        </w:tc>
      </w:tr>
      <w:tr w:rsidR="001E2220" w14:paraId="63C1335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CB19F06" w14:textId="4AA84577" w:rsidR="001E2220" w:rsidRDefault="001E2220" w:rsidP="00314D44">
            <w:pPr>
              <w:pStyle w:val="ListParagraph"/>
              <w:framePr w:hSpace="0" w:wrap="auto" w:vAnchor="margin" w:hAnchor="text" w:xAlign="left" w:yAlign="inline"/>
            </w:pPr>
            <w:r>
              <w:t xml:space="preserve">Appointing a recruitment subcommittee (if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E8DBB" w14:textId="351099E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03626" w14:textId="77777777" w:rsidR="001E2220" w:rsidRDefault="001E2220" w:rsidP="0036798B">
            <w:pPr>
              <w:pStyle w:val="Tick"/>
              <w:framePr w:wrap="auto"/>
            </w:pPr>
          </w:p>
        </w:tc>
      </w:tr>
      <w:tr w:rsidR="001E2220" w14:paraId="683F1566"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1FDBA17" w14:textId="43FF7997" w:rsidR="001E2220" w:rsidRDefault="001E2220" w:rsidP="00314D44">
            <w:pPr>
              <w:pStyle w:val="ListParagraph"/>
              <w:framePr w:hSpace="0" w:wrap="auto" w:vAnchor="margin" w:hAnchor="text" w:xAlign="left" w:yAlign="inline"/>
            </w:pPr>
            <w:r>
              <w:t>C</w:t>
            </w:r>
            <w:r w:rsidRPr="002667B8">
              <w:t>onduct</w:t>
            </w:r>
            <w:r>
              <w:t>ing</w:t>
            </w:r>
            <w:r w:rsidRPr="002667B8">
              <w:t xml:space="preserve"> a recruitment campaign, </w:t>
            </w:r>
            <w:r w:rsidRPr="00EF0009">
              <w:t>includ</w:t>
            </w:r>
            <w:r>
              <w:t>ing</w:t>
            </w:r>
            <w:r w:rsidRPr="00EF0009">
              <w:t xml:space="preserve"> the job title, duties and responsibilities, selection criteria, </w:t>
            </w:r>
            <w:r>
              <w:t>requirement</w:t>
            </w:r>
            <w:r w:rsidRPr="00011D4D">
              <w:t xml:space="preserve"> for a current Working with Children Check (WWCC) or Victorian Institute of Teaching</w:t>
            </w:r>
            <w:r>
              <w:t xml:space="preserve"> (VIT)</w:t>
            </w:r>
            <w:r w:rsidRPr="00011D4D">
              <w:t xml:space="preserve"> registration</w:t>
            </w:r>
            <w:r>
              <w:t xml:space="preserve">, </w:t>
            </w:r>
            <w:r w:rsidRPr="00EF0009">
              <w:t>remuneration, application instructions</w:t>
            </w:r>
            <w:r>
              <w:t xml:space="preserve">, closing date and </w:t>
            </w:r>
            <w:r w:rsidRPr="002E4307">
              <w:t>commitment to child safety</w:t>
            </w:r>
            <w:r>
              <w:t xml:space="preserve"> </w:t>
            </w:r>
            <w:r w:rsidRPr="002E4307">
              <w:rPr>
                <w:rStyle w:val="RefertoSourceDefinitionsAttachmentChar"/>
              </w:rPr>
              <w:t>(refer to Child Safe Environment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D8ABC4" w14:textId="7F55C86E"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426CDF" w14:textId="77777777" w:rsidR="001E2220" w:rsidRDefault="001E2220" w:rsidP="0036798B">
            <w:pPr>
              <w:pStyle w:val="Tick"/>
              <w:framePr w:wrap="auto"/>
            </w:pPr>
          </w:p>
        </w:tc>
      </w:tr>
      <w:tr w:rsidR="001E2220" w14:paraId="0AC5890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72F8B28" w14:textId="1DAEF5C1" w:rsidR="001E2220" w:rsidRDefault="001E2220" w:rsidP="00314D44">
            <w:pPr>
              <w:pStyle w:val="ListParagraph"/>
              <w:framePr w:hSpace="0" w:wrap="auto" w:vAnchor="margin" w:hAnchor="text" w:xAlign="left" w:yAlign="inline"/>
            </w:pPr>
            <w:r>
              <w:t xml:space="preserve">Ensuring the </w:t>
            </w:r>
            <w:r w:rsidRPr="002667B8">
              <w:t xml:space="preserve">position </w:t>
            </w:r>
            <w:r>
              <w:t xml:space="preserve">is </w:t>
            </w:r>
            <w:r w:rsidRPr="002667B8">
              <w:t>advertised through relevant networks, on relevant websites, and through local employment services</w:t>
            </w:r>
            <w:r>
              <w:t xml:space="preserve"> (if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FA5D71" w14:textId="5CBA4B00"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DF7EB5" w14:textId="77777777" w:rsidR="001E2220" w:rsidRDefault="001E2220" w:rsidP="0036798B">
            <w:pPr>
              <w:pStyle w:val="Tick"/>
              <w:framePr w:wrap="auto"/>
            </w:pPr>
          </w:p>
        </w:tc>
      </w:tr>
      <w:tr w:rsidR="001E2220" w14:paraId="0BF80681"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3938F1" w14:textId="3117958A" w:rsidR="001E2220" w:rsidRDefault="001E2220" w:rsidP="00314D44">
            <w:pPr>
              <w:pStyle w:val="ListParagraph"/>
              <w:framePr w:hSpace="0" w:wrap="auto" w:vAnchor="margin" w:hAnchor="text" w:xAlign="left" w:yAlign="inline"/>
            </w:pPr>
            <w:r w:rsidRPr="00630E7B">
              <w:t xml:space="preserve">Declaring any actual or perceived conflict of interest if any </w:t>
            </w:r>
            <w:r>
              <w:t>candidate</w:t>
            </w:r>
            <w:r w:rsidRPr="00630E7B">
              <w:t>s are known to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4A5E61" w14:textId="256F4DBC"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136736" w14:textId="0F4E1F1A" w:rsidR="001E2220" w:rsidRDefault="007624E7" w:rsidP="0036798B">
            <w:pPr>
              <w:pStyle w:val="Tick"/>
              <w:framePr w:wrap="auto"/>
            </w:pPr>
            <w:r>
              <w:sym w:font="Symbol" w:char="F0D6"/>
            </w:r>
          </w:p>
        </w:tc>
      </w:tr>
      <w:tr w:rsidR="001E2220" w14:paraId="355775AD"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0AF1AE2" w14:textId="5B6C5CD2" w:rsidR="001E2220" w:rsidRDefault="001E2220" w:rsidP="00314D44">
            <w:pPr>
              <w:pStyle w:val="ListParagraph"/>
              <w:framePr w:hSpace="0" w:wrap="auto" w:vAnchor="margin" w:hAnchor="text" w:xAlign="left" w:yAlign="inline"/>
            </w:pPr>
            <w:r>
              <w:t>A</w:t>
            </w:r>
            <w:r w:rsidRPr="009523F1">
              <w:t>cknowledg</w:t>
            </w:r>
            <w:r>
              <w:t>ing</w:t>
            </w:r>
            <w:r w:rsidRPr="009523F1">
              <w:t xml:space="preserve"> receipt of</w:t>
            </w:r>
            <w:r>
              <w:t xml:space="preserve"> </w:t>
            </w:r>
            <w:r w:rsidRPr="009523F1">
              <w:t>applications as soon as they are received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71E40" w14:textId="3AB5AAC0"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406866" w14:textId="77777777" w:rsidR="001E2220" w:rsidRDefault="001E2220" w:rsidP="0036798B">
            <w:pPr>
              <w:pStyle w:val="Tick"/>
              <w:framePr w:wrap="auto"/>
            </w:pPr>
          </w:p>
        </w:tc>
      </w:tr>
      <w:tr w:rsidR="001E2220" w14:paraId="080522A1"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E2BE1F0" w14:textId="4B0FF986" w:rsidR="001E2220" w:rsidRDefault="001E2220" w:rsidP="00314D44">
            <w:pPr>
              <w:pStyle w:val="ListParagraph"/>
              <w:framePr w:hSpace="0" w:wrap="auto" w:vAnchor="margin" w:hAnchor="text" w:xAlign="left" w:yAlign="inline"/>
            </w:pPr>
            <w:r>
              <w:t>S</w:t>
            </w:r>
            <w:r w:rsidRPr="00EA63FC">
              <w:t>creen</w:t>
            </w:r>
            <w:r>
              <w:t>ing r</w:t>
            </w:r>
            <w:r w:rsidRPr="00EA63FC">
              <w:t>esumes</w:t>
            </w:r>
            <w:r>
              <w:t xml:space="preserve"> </w:t>
            </w:r>
            <w:r w:rsidRPr="00EA63FC">
              <w:t>against the position description so that assessments can be made of their suitability for the specific role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876378" w14:textId="320C8608"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FFBDAD" w14:textId="77777777" w:rsidR="001E2220" w:rsidRDefault="001E2220" w:rsidP="0036798B">
            <w:pPr>
              <w:pStyle w:val="Tick"/>
              <w:framePr w:wrap="auto"/>
            </w:pPr>
          </w:p>
        </w:tc>
      </w:tr>
      <w:tr w:rsidR="001E2220" w14:paraId="0485D8E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80E3F33" w14:textId="309794DF" w:rsidR="001E2220" w:rsidRDefault="001E2220" w:rsidP="00314D44">
            <w:pPr>
              <w:pStyle w:val="ListParagraph"/>
              <w:framePr w:hSpace="0" w:wrap="auto" w:vAnchor="margin" w:hAnchor="text" w:xAlign="left" w:yAlign="inline"/>
            </w:pPr>
            <w:r>
              <w:t>A</w:t>
            </w:r>
            <w:r w:rsidRPr="004067E1">
              <w:t>ssessi</w:t>
            </w:r>
            <w:r>
              <w:t>ng</w:t>
            </w:r>
            <w:r w:rsidRPr="004067E1">
              <w:t xml:space="preserve"> suitable </w:t>
            </w:r>
            <w:r>
              <w:t>candidate</w:t>
            </w:r>
            <w:r w:rsidRPr="00053651">
              <w:t>s</w:t>
            </w:r>
            <w:r>
              <w:t xml:space="preserve"> </w:t>
            </w:r>
            <w:r w:rsidRPr="004067E1">
              <w:t xml:space="preserve">for </w:t>
            </w:r>
            <w:r w:rsidRPr="00937C82">
              <w:t xml:space="preserve">short-listing and interview process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50A8" w14:textId="07F79846"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7221AA" w14:textId="77777777" w:rsidR="001E2220" w:rsidRDefault="001E2220" w:rsidP="0036798B">
            <w:pPr>
              <w:pStyle w:val="Tick"/>
              <w:framePr w:wrap="auto"/>
            </w:pPr>
          </w:p>
        </w:tc>
      </w:tr>
      <w:tr w:rsidR="001E2220" w14:paraId="5DCC6C3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0E9BB68" w14:textId="48376648" w:rsidR="001E2220" w:rsidRDefault="001E2220" w:rsidP="00314D44">
            <w:pPr>
              <w:pStyle w:val="ListParagraph"/>
              <w:framePr w:hSpace="0" w:wrap="auto" w:vAnchor="margin" w:hAnchor="text" w:xAlign="left" w:yAlign="inline"/>
            </w:pPr>
            <w:r>
              <w:t>Notifying any candidates who do not meet the selection criteria or who do not possess the required qualifications (or in the case of Teachers, registration with the Victorian Institute of Teaching (VIT) from 30 September 2015) that they have been unsuccessful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C74CB6" w14:textId="5615B81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6CA58" w14:textId="30223F2D" w:rsidR="001E2220" w:rsidRDefault="007624E7" w:rsidP="0036798B">
            <w:pPr>
              <w:pStyle w:val="Tick"/>
              <w:framePr w:wrap="auto"/>
            </w:pPr>
            <w:r>
              <w:sym w:font="Symbol" w:char="F0D6"/>
            </w:r>
          </w:p>
        </w:tc>
      </w:tr>
      <w:tr w:rsidR="001E2220" w14:paraId="7C4D8C9F"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DDE880F" w14:textId="02129BBA" w:rsidR="001E2220" w:rsidRDefault="001E2220" w:rsidP="00314D44">
            <w:pPr>
              <w:pStyle w:val="ListParagraph"/>
              <w:framePr w:hSpace="0" w:wrap="auto" w:vAnchor="margin" w:hAnchor="text" w:xAlign="left" w:yAlign="inline"/>
            </w:pPr>
            <w:r>
              <w:t xml:space="preserve">Inviting candidates who are shortlisted for interview and </w:t>
            </w:r>
            <w:r w:rsidRPr="00A02799">
              <w:t>inform</w:t>
            </w:r>
            <w:r w:rsidR="00885585" w:rsidRPr="00A02799">
              <w:t>ing</w:t>
            </w:r>
            <w:r>
              <w:t xml:space="preserve"> them of documentation, if any, to bring to the interview</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166A22" w14:textId="696BA8A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F28D84" w14:textId="5F86EDF8" w:rsidR="001E2220" w:rsidRDefault="007624E7" w:rsidP="0036798B">
            <w:pPr>
              <w:pStyle w:val="Tick"/>
              <w:framePr w:wrap="auto"/>
            </w:pPr>
            <w:r>
              <w:sym w:font="Symbol" w:char="F0D6"/>
            </w:r>
          </w:p>
        </w:tc>
      </w:tr>
      <w:tr w:rsidR="001E2220" w14:paraId="1CA411E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B55C7D" w14:textId="5A560585" w:rsidR="001E2220" w:rsidRDefault="001E2220" w:rsidP="00314D44">
            <w:pPr>
              <w:pStyle w:val="ListParagraph"/>
              <w:framePr w:hSpace="0" w:wrap="auto" w:vAnchor="margin" w:hAnchor="text" w:xAlign="left" w:yAlign="inline"/>
            </w:pPr>
            <w:r>
              <w:t>F</w:t>
            </w:r>
            <w:r w:rsidRPr="00C118B6">
              <w:t>ollowing guidelines and processes for the incorporation of child safety in the recruitment</w:t>
            </w:r>
            <w:r>
              <w:t xml:space="preserve"> process </w:t>
            </w:r>
            <w:r w:rsidRPr="00C118B6">
              <w:rPr>
                <w:rStyle w:val="RefertoSourceDefinitionsAttachmentChar"/>
              </w:rPr>
              <w:t xml:space="preserve">(refer to the Child Safe </w:t>
            </w:r>
            <w:r>
              <w:rPr>
                <w:rStyle w:val="RefertoSourceDefinitionsAttachmentChar"/>
              </w:rPr>
              <w:t>E</w:t>
            </w:r>
            <w:r w:rsidRPr="00C118B6">
              <w:rPr>
                <w:rStyle w:val="RefertoSourceDefinitionsAttachmentChar"/>
              </w:rPr>
              <w:t xml:space="preserve">nvironment and Wellbeing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A1B2D" w14:textId="5BD8F5EC" w:rsidR="001E2220" w:rsidRPr="00902F36" w:rsidRDefault="007624E7"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1593F" w14:textId="3C5D0ACB" w:rsidR="001E2220" w:rsidRPr="00902F36" w:rsidRDefault="007624E7" w:rsidP="0036798B">
            <w:pPr>
              <w:pStyle w:val="Tick"/>
              <w:framePr w:wrap="auto"/>
            </w:pPr>
            <w:r w:rsidRPr="00902F36">
              <w:t>R</w:t>
            </w:r>
          </w:p>
        </w:tc>
      </w:tr>
      <w:tr w:rsidR="001E2220" w14:paraId="758794C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4618B044" w14:textId="7ED7DA56" w:rsidR="001E2220" w:rsidRDefault="001E2220" w:rsidP="00314D44">
            <w:pPr>
              <w:pStyle w:val="ListParagraph"/>
              <w:framePr w:hSpace="0" w:wrap="auto" w:vAnchor="margin" w:hAnchor="text" w:xAlign="left" w:yAlign="inline"/>
            </w:pPr>
            <w:r>
              <w:lastRenderedPageBreak/>
              <w:t xml:space="preserve">Developing interview </w:t>
            </w:r>
            <w:r w:rsidRPr="003E4BA9">
              <w:t xml:space="preserve">questions based on the selection criteria and to assess the candidate's skills, experience, and cultural fit with the </w:t>
            </w:r>
            <w:r>
              <w:t>service</w:t>
            </w:r>
            <w:r w:rsidRPr="003E4BA9">
              <w:t xml:space="preserve">. All candidates </w:t>
            </w:r>
            <w:r>
              <w:t xml:space="preserve">are to be </w:t>
            </w:r>
            <w:r w:rsidRPr="003E4BA9">
              <w:t>asked the same questions to ensure fairness and consistency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EE7F6" w14:textId="4936A57A"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85983D" w14:textId="021B8999" w:rsidR="001E2220" w:rsidRDefault="007624E7" w:rsidP="0036798B">
            <w:pPr>
              <w:pStyle w:val="Tick"/>
              <w:framePr w:wrap="auto"/>
            </w:pPr>
            <w:r>
              <w:sym w:font="Symbol" w:char="F0D6"/>
            </w:r>
          </w:p>
        </w:tc>
      </w:tr>
      <w:tr w:rsidR="001E2220" w14:paraId="3479B032"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56D5D547" w14:textId="2D5B11CD" w:rsidR="001E2220" w:rsidRDefault="001E2220" w:rsidP="00314D44">
            <w:pPr>
              <w:pStyle w:val="ListParagraph"/>
              <w:framePr w:hSpace="0" w:wrap="auto" w:vAnchor="margin" w:hAnchor="text" w:xAlign="left" w:yAlign="inline"/>
            </w:pPr>
            <w:r>
              <w:t>Develop a rating sheet to score each candidate based on a pre-defined set of criteria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63FA81" w14:textId="738A808B"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E0E69" w14:textId="77777777" w:rsidR="001E2220" w:rsidRDefault="001E2220" w:rsidP="0036798B">
            <w:pPr>
              <w:pStyle w:val="Tick"/>
              <w:framePr w:wrap="auto"/>
            </w:pPr>
          </w:p>
        </w:tc>
      </w:tr>
      <w:tr w:rsidR="001E2220" w14:paraId="210310D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266C97E" w14:textId="4D121F16" w:rsidR="001E2220" w:rsidRDefault="001E2220" w:rsidP="00314D44">
            <w:pPr>
              <w:pStyle w:val="ListParagraph"/>
              <w:framePr w:hSpace="0" w:wrap="auto" w:vAnchor="margin" w:hAnchor="text" w:xAlign="left" w:yAlign="inline"/>
            </w:pPr>
            <w:r w:rsidRPr="0038403C">
              <w:t>Decid</w:t>
            </w:r>
            <w:r>
              <w:t>ing</w:t>
            </w:r>
            <w:r w:rsidRPr="0038403C">
              <w:t xml:space="preserve"> on who will be on the interview panel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4CCA48" w14:textId="72D4F808"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F8E806" w14:textId="77777777" w:rsidR="001E2220" w:rsidRDefault="001E2220" w:rsidP="0036798B">
            <w:pPr>
              <w:pStyle w:val="Tick"/>
              <w:framePr w:wrap="auto"/>
            </w:pPr>
          </w:p>
        </w:tc>
      </w:tr>
      <w:tr w:rsidR="001E2220" w14:paraId="6CB88E7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D6399B7" w14:textId="1F5F21A1" w:rsidR="001E2220" w:rsidRDefault="001E2220" w:rsidP="00314D44">
            <w:pPr>
              <w:pStyle w:val="ListParagraph"/>
              <w:framePr w:hSpace="0" w:wrap="auto" w:vAnchor="margin" w:hAnchor="text" w:xAlign="left" w:yAlign="inline"/>
            </w:pPr>
            <w:r>
              <w:t xml:space="preserve">Preparing and conducting the interview </w:t>
            </w:r>
            <w:r w:rsidRPr="00F31244">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0CF266" w14:textId="76372D0F"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BC02B5" w14:textId="5092B313" w:rsidR="001E2220" w:rsidRDefault="007624E7" w:rsidP="0036798B">
            <w:pPr>
              <w:pStyle w:val="Tick"/>
              <w:framePr w:wrap="auto"/>
            </w:pPr>
            <w:r>
              <w:sym w:font="Symbol" w:char="F0D6"/>
            </w:r>
          </w:p>
        </w:tc>
      </w:tr>
      <w:tr w:rsidR="001E2220" w14:paraId="470A878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68F9711" w14:textId="5DC11EC7" w:rsidR="001E2220" w:rsidRDefault="001E2220" w:rsidP="00314D44">
            <w:pPr>
              <w:pStyle w:val="ListParagraph"/>
              <w:framePr w:hSpace="0" w:wrap="auto" w:vAnchor="margin" w:hAnchor="text" w:xAlign="left" w:yAlign="inline"/>
            </w:pPr>
            <w:r>
              <w:t xml:space="preserve">Ensuring when all interviews have been completed, a systematic discussion of candidates and rating of </w:t>
            </w:r>
            <w:r w:rsidRPr="00132B66">
              <w:t xml:space="preserve">candidates </w:t>
            </w:r>
            <w:r>
              <w:t>according to performance 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A33DA5" w14:textId="62622269"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80ADF2" w14:textId="4440B80E" w:rsidR="001E2220" w:rsidRDefault="007624E7" w:rsidP="0036798B">
            <w:pPr>
              <w:pStyle w:val="Tick"/>
              <w:framePr w:wrap="auto"/>
            </w:pPr>
            <w:r>
              <w:sym w:font="Symbol" w:char="F0D6"/>
            </w:r>
          </w:p>
        </w:tc>
      </w:tr>
      <w:tr w:rsidR="001E2220" w14:paraId="0DED98C5"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74CC1E2" w14:textId="09F64B0B" w:rsidR="001E2220" w:rsidRDefault="001E2220" w:rsidP="00314D44">
            <w:pPr>
              <w:pStyle w:val="ListParagraph"/>
              <w:framePr w:hSpace="0" w:wrap="auto" w:vAnchor="margin" w:hAnchor="text" w:xAlign="left" w:yAlign="inline"/>
            </w:pPr>
            <w:r>
              <w:t xml:space="preserve">Conducting at least 2 </w:t>
            </w:r>
            <w:r w:rsidR="002E3050">
              <w:t>r</w:t>
            </w:r>
            <w:r w:rsidR="002E3050" w:rsidRPr="000E0C38">
              <w:t>eferences</w:t>
            </w:r>
            <w:r w:rsidRPr="000E0C38">
              <w:t xml:space="preserve"> </w:t>
            </w:r>
            <w:r>
              <w:t xml:space="preserve">checks </w:t>
            </w:r>
            <w:r w:rsidRPr="000E0C38">
              <w:t xml:space="preserve">on the preferred candidate to verify their employment history, qualifications, </w:t>
            </w:r>
            <w:r>
              <w:t>WWCC and VIT (if applicable), first aid qualifications/CPR/anaphylaxis/asthma management training</w:t>
            </w:r>
            <w:r w:rsidRPr="000E0C38">
              <w:t xml:space="preserve"> and experience. The reference check </w:t>
            </w:r>
            <w:r>
              <w:t>must</w:t>
            </w:r>
            <w:r w:rsidRPr="000E0C38">
              <w:t xml:space="preserve"> be conducted with the candidate's consent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B6B612" w14:textId="4BABF4DE" w:rsidR="001E2220" w:rsidRPr="00902F36" w:rsidRDefault="007624E7"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73A881" w14:textId="3D63F39C" w:rsidR="001E2220" w:rsidRPr="00902F36" w:rsidRDefault="007624E7" w:rsidP="0036798B">
            <w:pPr>
              <w:pStyle w:val="Tick"/>
              <w:framePr w:wrap="auto"/>
            </w:pPr>
            <w:r w:rsidRPr="00902F36">
              <w:t>R</w:t>
            </w:r>
          </w:p>
        </w:tc>
      </w:tr>
      <w:tr w:rsidR="000B60D2" w14:paraId="69F5C996"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571BD7B" w14:textId="4ABD12B2" w:rsidR="000B60D2" w:rsidRDefault="000B60D2" w:rsidP="000B60D2">
            <w:pPr>
              <w:pStyle w:val="ListParagraph"/>
              <w:framePr w:hSpace="0" w:wrap="auto" w:vAnchor="margin" w:hAnchor="text" w:xAlign="left" w:yAlign="inline"/>
            </w:pPr>
            <w:r w:rsidRPr="00AC6B7D">
              <w:t>Ensuring the recruitment process includes verification of child safety credentials, and reference checks that specifically address child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7EC829" w14:textId="2BAC2E6F" w:rsidR="000B60D2" w:rsidRPr="00902F36" w:rsidRDefault="000B60D2"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D1BABD" w14:textId="077E116C" w:rsidR="000B60D2" w:rsidRPr="00902F36" w:rsidRDefault="000B60D2" w:rsidP="0036798B">
            <w:pPr>
              <w:pStyle w:val="Tick"/>
              <w:framePr w:wrap="auto"/>
            </w:pPr>
            <w:r w:rsidRPr="00902F36">
              <w:t>R</w:t>
            </w:r>
          </w:p>
        </w:tc>
      </w:tr>
      <w:tr w:rsidR="001E2220" w14:paraId="3E6EB1E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A709498" w14:textId="3D8DA8BD" w:rsidR="001E2220" w:rsidRDefault="001E2220" w:rsidP="00314D44">
            <w:pPr>
              <w:pStyle w:val="ListParagraph"/>
              <w:framePr w:hSpace="0" w:wrap="auto" w:vAnchor="margin" w:hAnchor="text" w:xAlign="left" w:yAlign="inline"/>
            </w:pPr>
            <w:r>
              <w:t xml:space="preserve">Ensuring </w:t>
            </w:r>
            <w:r w:rsidRPr="00775D4E">
              <w:t xml:space="preserve">all referees </w:t>
            </w:r>
            <w:r>
              <w:t>have</w:t>
            </w:r>
            <w:r w:rsidRPr="00775D4E">
              <w:t xml:space="preserve"> observed the </w:t>
            </w:r>
            <w:r>
              <w:t>candidate</w:t>
            </w:r>
            <w:r w:rsidRPr="00775D4E">
              <w:t xml:space="preserve"> working with children first-hand</w:t>
            </w:r>
            <w:r w:rsidR="00CC0CE8" w:rsidRPr="00A02799">
              <w:t xml:space="preserve">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013D91" w14:textId="23110CE7"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A3E648" w14:textId="14B0406F" w:rsidR="001E2220" w:rsidRDefault="007624E7" w:rsidP="0036798B">
            <w:pPr>
              <w:pStyle w:val="Tick"/>
              <w:framePr w:wrap="auto"/>
            </w:pPr>
            <w:r>
              <w:sym w:font="Symbol" w:char="F0D6"/>
            </w:r>
          </w:p>
        </w:tc>
      </w:tr>
      <w:tr w:rsidR="001E2220" w14:paraId="08861289"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F0A826C" w14:textId="65C3C9B6" w:rsidR="001E2220" w:rsidRDefault="001E2220" w:rsidP="00314D44">
            <w:pPr>
              <w:pStyle w:val="ListParagraph"/>
              <w:framePr w:hSpace="0" w:wrap="auto" w:vAnchor="margin" w:hAnchor="text" w:xAlign="left" w:yAlign="inline"/>
            </w:pPr>
            <w:r>
              <w:t xml:space="preserve">Ensuring the </w:t>
            </w:r>
            <w:r w:rsidRPr="00775381">
              <w:t xml:space="preserve">selection decision </w:t>
            </w:r>
            <w:r>
              <w:t>is</w:t>
            </w:r>
            <w:r w:rsidRPr="00775381">
              <w:t xml:space="preserve"> based on the candidate's qualifications, experience, skills, and cultural fit with the </w:t>
            </w:r>
            <w:r>
              <w:t>service</w:t>
            </w:r>
            <w:r w:rsidRPr="0077538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3A66AB" w14:textId="6E7DDAD9"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81644C" w14:textId="09F2CA3B" w:rsidR="001E2220" w:rsidRDefault="007624E7" w:rsidP="0036798B">
            <w:pPr>
              <w:pStyle w:val="Tick"/>
              <w:framePr w:wrap="auto"/>
            </w:pPr>
            <w:r>
              <w:sym w:font="Symbol" w:char="F0D6"/>
            </w:r>
          </w:p>
        </w:tc>
      </w:tr>
      <w:tr w:rsidR="001E2220" w14:paraId="0A8093BF"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A81BF1B" w14:textId="61778332" w:rsidR="001E2220" w:rsidRDefault="001E2220" w:rsidP="00314D44">
            <w:pPr>
              <w:pStyle w:val="ListParagraph"/>
              <w:framePr w:hSpace="0" w:wrap="auto" w:vAnchor="margin" w:hAnchor="text" w:xAlign="left" w:yAlign="inline"/>
            </w:pPr>
            <w:r>
              <w:t>Offering the</w:t>
            </w:r>
            <w:r w:rsidRPr="00775381">
              <w:t xml:space="preserve"> successful </w:t>
            </w:r>
            <w:r w:rsidR="00F32EB0" w:rsidRPr="00775381">
              <w:t>candidate,</w:t>
            </w:r>
            <w:r w:rsidRPr="00775381">
              <w:t xml:space="preserve"> the role in writing</w:t>
            </w:r>
            <w:r>
              <w:t xml:space="preserve">, </w:t>
            </w:r>
            <w:r w:rsidRPr="00CC21F2">
              <w:t>includ</w:t>
            </w:r>
            <w:r>
              <w:t>ing</w:t>
            </w:r>
            <w:r w:rsidRPr="00CC21F2">
              <w:t xml:space="preserve"> a statement about what is expected of the staff member in terms of commitment and responsibilities for child safety </w:t>
            </w:r>
            <w:r w:rsidRPr="00775381">
              <w:t xml:space="preserve">and </w:t>
            </w:r>
            <w:r w:rsidR="00CC0CE8" w:rsidRPr="00A02799">
              <w:t xml:space="preserve">that the role </w:t>
            </w:r>
            <w:r w:rsidRPr="00775381">
              <w:t>will be subject to a satisfactory probationary period</w:t>
            </w:r>
            <w:r w:rsidR="00CC7AD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D1E29" w14:textId="6AB167C3" w:rsidR="001E2220" w:rsidRDefault="007624E7"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CB034F" w14:textId="77777777" w:rsidR="001E2220" w:rsidRDefault="001E2220" w:rsidP="0036798B">
            <w:pPr>
              <w:pStyle w:val="Tick"/>
              <w:framePr w:wrap="auto"/>
            </w:pPr>
          </w:p>
        </w:tc>
      </w:tr>
      <w:tr w:rsidR="00CC7AD7" w14:paraId="00C02930"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6DDF8DD4" w14:textId="6A5FE17E" w:rsidR="00CC7AD7" w:rsidRDefault="00CC7AD7" w:rsidP="00314D44">
            <w:pPr>
              <w:pStyle w:val="ListParagraph"/>
              <w:framePr w:hSpace="0" w:wrap="auto" w:vAnchor="margin" w:hAnchor="text" w:xAlign="left" w:yAlign="inline"/>
            </w:pPr>
            <w:r>
              <w:t>Confirming the applicable modern award or</w:t>
            </w:r>
            <w:r w:rsidR="006B53C3">
              <w:t xml:space="preserve"> industrial</w:t>
            </w:r>
            <w:r>
              <w:t xml:space="preserve"> agreement that applies to your new employee (i.e., VECTEA). Determine the correct award classification, and minimum pay rate, and applicable conditions. </w:t>
            </w:r>
            <w:r w:rsidRPr="00992C0F">
              <w:rPr>
                <w:rStyle w:val="RefertoSourceDefinitionsAttachmentChar"/>
              </w:rPr>
              <w:t xml:space="preserve">Contact ELAA for assistance. Refer to </w:t>
            </w:r>
            <w:hyperlink r:id="rId13" w:history="1">
              <w:r w:rsidRPr="00992C0F">
                <w:rPr>
                  <w:rStyle w:val="RefertoSourceDefinitionsAttachmentChar"/>
                </w:rPr>
                <w:t>Agreements and awards | Fair Work Commission (fwc.gov.au)</w:t>
              </w:r>
            </w:hyperlink>
            <w:r w:rsidRPr="00992C0F">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50FF45" w14:textId="51DC2671" w:rsidR="00CC7AD7" w:rsidRPr="00902F36" w:rsidRDefault="00FF72B8"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5DBA48" w14:textId="07762791" w:rsidR="00CC7AD7" w:rsidRPr="00902F36" w:rsidRDefault="00FF72B8" w:rsidP="0036798B">
            <w:pPr>
              <w:pStyle w:val="Tick"/>
              <w:framePr w:wrap="auto"/>
            </w:pPr>
            <w:r w:rsidRPr="00902F36">
              <w:t>R</w:t>
            </w:r>
          </w:p>
        </w:tc>
      </w:tr>
      <w:tr w:rsidR="00CC7AD7" w14:paraId="08D71567" w14:textId="32A2CE07" w:rsidTr="009E4AEA">
        <w:tc>
          <w:tcPr>
            <w:tcW w:w="7366" w:type="dxa"/>
            <w:tcBorders>
              <w:top w:val="single" w:sz="4" w:space="0" w:color="B6BD37"/>
              <w:left w:val="single" w:sz="4" w:space="0" w:color="B6BD37"/>
              <w:bottom w:val="single" w:sz="4" w:space="0" w:color="B6BD37"/>
              <w:right w:val="single" w:sz="4" w:space="0" w:color="B6BD37"/>
            </w:tcBorders>
          </w:tcPr>
          <w:p w14:paraId="55E1B9A4" w14:textId="48CFB6A6" w:rsidR="00CC7AD7" w:rsidRPr="00611147" w:rsidRDefault="009F5A8C" w:rsidP="00314D44">
            <w:pPr>
              <w:pStyle w:val="ListParagraph"/>
              <w:framePr w:hSpace="0" w:wrap="auto" w:vAnchor="margin" w:hAnchor="text" w:xAlign="left" w:yAlign="inline"/>
            </w:pPr>
            <w:r w:rsidRPr="00611147">
              <w:t>Ensuring</w:t>
            </w:r>
            <w:r w:rsidR="00CC7AD7" w:rsidRPr="00611147">
              <w:t xml:space="preserve"> your new employee an employment contract outlining the award/agreement, employment conditions and pay rate on commencement.  </w:t>
            </w:r>
            <w:r w:rsidR="00CC7AD7" w:rsidRPr="00611147">
              <w:rPr>
                <w:rStyle w:val="RefertoSourceDefinitionsAttachmentChar"/>
              </w:rPr>
              <w:t>Refer to the ELAA</w:t>
            </w:r>
            <w:r w:rsidR="00504BDF" w:rsidRPr="00611147">
              <w:rPr>
                <w:rStyle w:val="RefertoSourceDefinitionsAttachmentChar"/>
              </w:rPr>
              <w:t xml:space="preserve">’s </w:t>
            </w:r>
            <w:r w:rsidR="006E1FEB" w:rsidRPr="00611147">
              <w:rPr>
                <w:rStyle w:val="RefertoSourceDefinitionsAttachmentChar"/>
              </w:rPr>
              <w:t xml:space="preserve">Employment and </w:t>
            </w:r>
            <w:r w:rsidR="001F7FBE" w:rsidRPr="00611147">
              <w:rPr>
                <w:rStyle w:val="RefertoSourceDefinitionsAttachmentChar"/>
              </w:rPr>
              <w:t>Onboarding</w:t>
            </w:r>
            <w:r w:rsidR="006E1FEB" w:rsidRPr="00611147">
              <w:rPr>
                <w:rStyle w:val="RefertoSourceDefinitionsAttachmentChar"/>
              </w:rPr>
              <w:t xml:space="preserve"> Guide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9B9BE6" w14:textId="6B3B2F49" w:rsidR="00CC7AD7" w:rsidRPr="00A02799" w:rsidRDefault="0066089C"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89FCC" w14:textId="74552592" w:rsidR="00CC7AD7" w:rsidRDefault="0066089C" w:rsidP="0036798B">
            <w:pPr>
              <w:pStyle w:val="Tick"/>
              <w:framePr w:wrap="auto"/>
            </w:pPr>
            <w:r>
              <w:sym w:font="Symbol" w:char="F0D6"/>
            </w:r>
          </w:p>
        </w:tc>
      </w:tr>
      <w:tr w:rsidR="009F5A8C" w14:paraId="0D93382D" w14:textId="77777777" w:rsidTr="009E4AEA">
        <w:tc>
          <w:tcPr>
            <w:tcW w:w="7366" w:type="dxa"/>
            <w:tcBorders>
              <w:top w:val="single" w:sz="4" w:space="0" w:color="B6BD37"/>
              <w:left w:val="single" w:sz="4" w:space="0" w:color="B6BD37"/>
              <w:bottom w:val="single" w:sz="4" w:space="0" w:color="B6BD37"/>
              <w:right w:val="single" w:sz="4" w:space="0" w:color="B6BD37"/>
            </w:tcBorders>
          </w:tcPr>
          <w:p w14:paraId="7C51C5F7" w14:textId="2224043A" w:rsidR="009F5A8C" w:rsidRPr="00611147" w:rsidRDefault="009F5A8C" w:rsidP="009F5A8C">
            <w:pPr>
              <w:pStyle w:val="ListParagraph"/>
              <w:framePr w:hSpace="0" w:wrap="auto" w:vAnchor="margin" w:hAnchor="text" w:xAlign="left" w:yAlign="inline"/>
            </w:pPr>
            <w:r w:rsidRPr="00611147">
              <w:t>Ensuring all new staff, volunteers, and contractors complete mandatory child safety training prior to commencing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2486B2" w14:textId="0857B599" w:rsidR="009F5A8C" w:rsidRDefault="009F5A8C"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03F24" w14:textId="27DE6069" w:rsidR="009F5A8C" w:rsidRDefault="009F5A8C" w:rsidP="0036798B">
            <w:pPr>
              <w:pStyle w:val="Tick"/>
              <w:framePr w:wrap="auto"/>
            </w:pPr>
            <w:r w:rsidRPr="00902F36">
              <w:t>R</w:t>
            </w:r>
          </w:p>
        </w:tc>
      </w:tr>
      <w:tr w:rsidR="00CC7AD7" w14:paraId="27393CCE"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13759372" w14:textId="79410CCC" w:rsidR="00CC7AD7" w:rsidRDefault="00CC7AD7" w:rsidP="00314D44">
            <w:pPr>
              <w:pStyle w:val="ListParagraph"/>
              <w:framePr w:hSpace="0" w:wrap="auto" w:vAnchor="margin" w:hAnchor="text" w:xAlign="left" w:yAlign="inline"/>
            </w:pPr>
            <w:r>
              <w:t xml:space="preserve">Downloading the </w:t>
            </w:r>
            <w:hyperlink r:id="rId14" w:history="1">
              <w:r w:rsidRPr="00ED309F">
                <w:rPr>
                  <w:rStyle w:val="Hyperlink"/>
                </w:rPr>
                <w:t>Fair Work Information Statement</w:t>
              </w:r>
            </w:hyperlink>
            <w:r>
              <w:t xml:space="preserve"> (FWIS) and issuing this to your new employee (as required by law) prior to commencement.</w:t>
            </w:r>
          </w:p>
          <w:p w14:paraId="6463E508" w14:textId="1CAAECA1" w:rsidR="00CC7AD7" w:rsidRDefault="00CC7AD7" w:rsidP="00314D44">
            <w:pPr>
              <w:pStyle w:val="ListParagraph"/>
              <w:framePr w:hSpace="0" w:wrap="auto" w:vAnchor="margin" w:hAnchor="text" w:xAlign="left" w:yAlign="inline"/>
              <w:numPr>
                <w:ilvl w:val="0"/>
                <w:numId w:val="0"/>
              </w:numPr>
              <w:ind w:left="414"/>
            </w:pPr>
            <w:r>
              <w:t xml:space="preserve">For Casual Employees, also issue the  </w:t>
            </w:r>
            <w:hyperlink r:id="rId15" w:history="1">
              <w:r w:rsidRPr="00B22B2A">
                <w:rPr>
                  <w:rStyle w:val="Hyperlink"/>
                </w:rPr>
                <w:t>Casual Employment Fair Work Information Statement</w:t>
              </w:r>
            </w:hyperlink>
            <w:r w:rsidRPr="00992C0F">
              <w:t xml:space="preserve"> </w:t>
            </w:r>
            <w:r>
              <w:t>(as required by law) prior to commencement.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5653B2" w14:textId="5B57B1E9" w:rsidR="00CC7AD7" w:rsidRPr="00902F36" w:rsidRDefault="00EE3F25" w:rsidP="0036798B">
            <w:pPr>
              <w:pStyle w:val="Tick"/>
              <w:framePr w:wrap="auto"/>
              <w:rPr>
                <w:rFonts w:ascii="Symbol" w:eastAsia="Symbol" w:hAnsi="Symbol" w:cs="Symbol"/>
              </w:rPr>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D5D42A" w14:textId="187A23D0" w:rsidR="00CC7AD7" w:rsidRPr="00902F36" w:rsidRDefault="00EE3F25" w:rsidP="0036798B">
            <w:pPr>
              <w:pStyle w:val="Tick"/>
              <w:framePr w:wrap="auto"/>
            </w:pPr>
            <w:r w:rsidRPr="00902F36">
              <w:t>R</w:t>
            </w:r>
          </w:p>
        </w:tc>
      </w:tr>
      <w:tr w:rsidR="001E2220" w14:paraId="1EADC5E8"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1B0CFE5" w14:textId="4F605F43" w:rsidR="001E2220" w:rsidRDefault="001E2220" w:rsidP="00314D44">
            <w:pPr>
              <w:pStyle w:val="ListParagraph"/>
              <w:framePr w:hSpace="0" w:wrap="auto" w:vAnchor="margin" w:hAnchor="text" w:xAlign="left" w:yAlign="inline"/>
            </w:pPr>
            <w:r>
              <w:t xml:space="preserve">Providing </w:t>
            </w:r>
            <w:r w:rsidRPr="002217E6">
              <w:t xml:space="preserve">candidates who have been interviewed but not selected </w:t>
            </w:r>
            <w:r>
              <w:t xml:space="preserve">the opportunity for </w:t>
            </w:r>
            <w:r w:rsidRPr="002217E6">
              <w:t>feedback on their application, interview performance,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43EEF" w14:textId="0249FBF7"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8F4040" w14:textId="77777777" w:rsidR="001E2220" w:rsidRDefault="001E2220" w:rsidP="0036798B">
            <w:pPr>
              <w:pStyle w:val="Tick"/>
              <w:framePr w:wrap="auto"/>
            </w:pPr>
          </w:p>
        </w:tc>
      </w:tr>
      <w:tr w:rsidR="001E2220" w14:paraId="4F5290C7"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0B8E2588" w14:textId="0CCBDF22" w:rsidR="001E2220" w:rsidRDefault="001E2220" w:rsidP="00314D44">
            <w:pPr>
              <w:pStyle w:val="ListParagraph"/>
              <w:framePr w:hSpace="0" w:wrap="auto" w:vAnchor="margin" w:hAnchor="text" w:xAlign="left" w:yAlign="inline"/>
            </w:pPr>
            <w:r>
              <w:t xml:space="preserve">Ensuring that all </w:t>
            </w:r>
            <w:r w:rsidRPr="00271EF0">
              <w:t>recruitment records, including resumes, interview notes, and reference checks</w:t>
            </w:r>
            <w:r>
              <w:t xml:space="preserve"> are </w:t>
            </w:r>
            <w:r w:rsidRPr="00271EF0">
              <w:t xml:space="preserve">kept confidentially and securely in accordance with the </w:t>
            </w:r>
            <w:r w:rsidRPr="00F31244">
              <w:rPr>
                <w:rStyle w:val="RegulationLawChar"/>
              </w:rPr>
              <w:t>Privacy Act 1988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429A7C" w14:textId="3DAD149B" w:rsidR="001E2220" w:rsidRPr="00902F36" w:rsidRDefault="00EE3F25" w:rsidP="0036798B">
            <w:pPr>
              <w:pStyle w:val="Tick"/>
              <w:framePr w:wrap="auto"/>
            </w:pPr>
            <w:r w:rsidRPr="00902F3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2D7D37" w14:textId="702819FF" w:rsidR="001E2220" w:rsidRPr="00902F36" w:rsidRDefault="00EE3F25" w:rsidP="0036798B">
            <w:pPr>
              <w:pStyle w:val="Tick"/>
              <w:framePr w:wrap="auto"/>
            </w:pPr>
            <w:r w:rsidRPr="00902F36">
              <w:t>R</w:t>
            </w:r>
          </w:p>
        </w:tc>
      </w:tr>
      <w:tr w:rsidR="001E2220" w14:paraId="0B58194A"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2D88F025" w14:textId="75DD51CE" w:rsidR="001E2220" w:rsidRDefault="001E2220" w:rsidP="00314D44">
            <w:pPr>
              <w:pStyle w:val="ListParagraph"/>
              <w:framePr w:hSpace="0" w:wrap="auto" w:vAnchor="margin" w:hAnchor="text" w:xAlign="left" w:yAlign="inline"/>
            </w:pPr>
            <w:r>
              <w:t>Developing an orientation program for new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718AB6" w14:textId="63F0B490"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36F11" w14:textId="0E8A3429" w:rsidR="001E2220" w:rsidRDefault="00EE3F25" w:rsidP="0036798B">
            <w:pPr>
              <w:pStyle w:val="Tick"/>
              <w:framePr w:wrap="auto"/>
            </w:pPr>
            <w:r>
              <w:sym w:font="Symbol" w:char="F0D6"/>
            </w:r>
          </w:p>
        </w:tc>
      </w:tr>
      <w:tr w:rsidR="00D4733C" w14:paraId="762A7A8B" w14:textId="77777777" w:rsidTr="006F64B4">
        <w:tc>
          <w:tcPr>
            <w:tcW w:w="7366" w:type="dxa"/>
            <w:tcBorders>
              <w:top w:val="single" w:sz="4" w:space="0" w:color="B6BD37"/>
              <w:left w:val="single" w:sz="4" w:space="0" w:color="B6BD37"/>
              <w:bottom w:val="single" w:sz="4" w:space="0" w:color="B6BD37"/>
              <w:right w:val="single" w:sz="4" w:space="0" w:color="B6BD37"/>
            </w:tcBorders>
          </w:tcPr>
          <w:p w14:paraId="4469D75A" w14:textId="78F8DA01" w:rsidR="00D4733C" w:rsidRDefault="00D4733C" w:rsidP="00D4733C">
            <w:pPr>
              <w:pStyle w:val="ListParagraph"/>
              <w:framePr w:hSpace="0" w:wrap="auto" w:vAnchor="margin" w:hAnchor="text" w:xAlign="left" w:yAlign="inline"/>
            </w:pPr>
            <w:r w:rsidRPr="00A50F11">
              <w:t>Ensuring mechanisms for ongoing supervision and performance monitoring linked to child safety responsibilities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tcPr>
          <w:p w14:paraId="2B7767DF" w14:textId="147E5BAF" w:rsidR="00D4733C" w:rsidRDefault="00D4733C" w:rsidP="0036798B">
            <w:pPr>
              <w:pStyle w:val="Tick"/>
              <w:framePr w:wrap="auto"/>
            </w:pPr>
            <w:r w:rsidRPr="0089339E">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tcPr>
          <w:p w14:paraId="1ED89720" w14:textId="4E901214" w:rsidR="00D4733C" w:rsidRDefault="00D4733C" w:rsidP="0036798B">
            <w:pPr>
              <w:pStyle w:val="Tick"/>
              <w:framePr w:wrap="auto"/>
            </w:pPr>
            <w:r w:rsidRPr="0089339E">
              <w:t>R</w:t>
            </w:r>
          </w:p>
        </w:tc>
      </w:tr>
      <w:tr w:rsidR="001E2220" w14:paraId="57EF57C3" w14:textId="77777777" w:rsidTr="001E2220">
        <w:tc>
          <w:tcPr>
            <w:tcW w:w="7366" w:type="dxa"/>
            <w:tcBorders>
              <w:top w:val="single" w:sz="4" w:space="0" w:color="B6BD37"/>
              <w:left w:val="single" w:sz="4" w:space="0" w:color="B6BD37"/>
              <w:bottom w:val="single" w:sz="4" w:space="0" w:color="B6BD37"/>
              <w:right w:val="single" w:sz="4" w:space="0" w:color="B6BD37"/>
            </w:tcBorders>
          </w:tcPr>
          <w:p w14:paraId="352ADFAC" w14:textId="5B033F88" w:rsidR="001E2220" w:rsidRDefault="001E2220" w:rsidP="00314D44">
            <w:pPr>
              <w:pStyle w:val="ListParagraph"/>
              <w:framePr w:hSpace="0" w:wrap="auto" w:vAnchor="margin" w:hAnchor="text" w:xAlign="left" w:yAlign="inline"/>
            </w:pPr>
            <w:r w:rsidRPr="007D79FE">
              <w:lastRenderedPageBreak/>
              <w:t>Developing an equal employment opportunity complaints procedure</w:t>
            </w:r>
            <w:r>
              <w:t xml:space="preserve"> </w:t>
            </w:r>
            <w:r w:rsidRPr="00214361">
              <w:rPr>
                <w:rStyle w:val="RefertoSourceDefinitionsAttachmentChar"/>
              </w:rPr>
              <w:t>(</w:t>
            </w:r>
            <w:r w:rsidR="0049258F">
              <w:rPr>
                <w:rStyle w:val="RefertoSourceDefinitionsAttachmentChar"/>
              </w:rPr>
              <w:t>r</w:t>
            </w:r>
            <w:r w:rsidRPr="00214361">
              <w:rPr>
                <w:rStyle w:val="RefertoSourceDefinitionsAttachmentChar"/>
              </w:rPr>
              <w:t>efer to</w:t>
            </w:r>
            <w:r w:rsidR="00D92010">
              <w:rPr>
                <w:rStyle w:val="RefertoSourceDefinitionsAttachmentChar"/>
              </w:rPr>
              <w:t xml:space="preserve"> Staff Grievances and Dispute </w:t>
            </w:r>
            <w:r w:rsidR="0049258F">
              <w:rPr>
                <w:rStyle w:val="RefertoSourceDefinitionsAttachmentChar"/>
              </w:rPr>
              <w:t>Resolution Policy</w:t>
            </w:r>
            <w:r w:rsidR="00A43714">
              <w:rPr>
                <w:rStyle w:val="RefertoSourceDefinitionsAttachmentChar"/>
              </w:rPr>
              <w:t>,</w:t>
            </w:r>
            <w:r w:rsidR="00A43714" w:rsidRPr="00A43714">
              <w:rPr>
                <w:rStyle w:val="RefertoSourceDefinitionsAttachmentChar"/>
              </w:rPr>
              <w:t xml:space="preserve"> Attachment </w:t>
            </w:r>
            <w:r w:rsidR="0049258F">
              <w:rPr>
                <w:rStyle w:val="RefertoSourceDefinitionsAttachmentChar"/>
              </w:rPr>
              <w:t>1</w:t>
            </w:r>
            <w:r w:rsidR="00A43714" w:rsidRPr="00A43714">
              <w:rPr>
                <w:rStyle w:val="RefertoSourceDefinitionsAttachmentChar"/>
              </w:rPr>
              <w:t>: Staff Grievances and Dispute Resolution Procedures Guidelines</w:t>
            </w:r>
            <w:r w:rsidRPr="00214361">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D3AA84" w14:textId="7A049009" w:rsidR="001E2220" w:rsidRDefault="00EE3F25" w:rsidP="0036798B">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416C68" w14:textId="2FB2A3F7" w:rsidR="001E2220" w:rsidRDefault="007F534F" w:rsidP="0036798B">
            <w:pPr>
              <w:pStyle w:val="Tick"/>
              <w:framePr w:wrap="auto"/>
            </w:pPr>
            <w:r>
              <w:sym w:font="Symbol" w:char="F0D6"/>
            </w:r>
          </w:p>
        </w:tc>
      </w:tr>
    </w:tbl>
    <w:p w14:paraId="726411D6" w14:textId="77777777" w:rsidR="003E57FD" w:rsidRDefault="003E57FD" w:rsidP="00E1791E">
      <w:pPr>
        <w:pStyle w:val="BODYTEXTELAA"/>
      </w:pPr>
    </w:p>
    <w:p w14:paraId="09D567FA" w14:textId="77777777" w:rsidR="003848D7" w:rsidRDefault="003848D7" w:rsidP="00E1791E">
      <w:pPr>
        <w:pStyle w:val="BODYTEXTELAA"/>
      </w:pPr>
    </w:p>
    <w:p w14:paraId="0E8AC640" w14:textId="5A56D7C3" w:rsidR="00F359D9" w:rsidRDefault="00786E36" w:rsidP="00C11BAB">
      <w:pPr>
        <w:pStyle w:val="BackgroundandLegislation"/>
      </w:pPr>
      <w:r>
        <w:rPr>
          <w:noProof/>
        </w:rPr>
        <w:drawing>
          <wp:anchor distT="0" distB="0" distL="114300" distR="114300" simplePos="0" relativeHeight="251658251" behindDoc="1" locked="1" layoutInCell="1" allowOverlap="1" wp14:anchorId="79F91414" wp14:editId="63842A37">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60546FFF" wp14:editId="4BD3CD99">
                <wp:simplePos x="0" y="0"/>
                <wp:positionH relativeFrom="column">
                  <wp:posOffset>821055</wp:posOffset>
                </wp:positionH>
                <wp:positionV relativeFrom="paragraph">
                  <wp:posOffset>-270510</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328C7"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3pt" to="51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" strokecolor="#f69434" strokeweight="1.25pt">
                <v:stroke dashstyle="1 1"/>
                <w10:anchorlock/>
              </v:line>
            </w:pict>
          </mc:Fallback>
        </mc:AlternateContent>
      </w:r>
      <w:r w:rsidR="00F359D9">
        <w:t xml:space="preserve">Background and </w:t>
      </w:r>
      <w:r w:rsidR="00F359D9" w:rsidRPr="002B33CE">
        <w:t>Legislation</w:t>
      </w:r>
    </w:p>
    <w:p w14:paraId="7CE42BFC" w14:textId="1675FF66" w:rsidR="00F359D9" w:rsidRDefault="009554FB" w:rsidP="000359A3">
      <w:pPr>
        <w:pStyle w:val="Heading2"/>
      </w:pPr>
      <w:r>
        <w:t>BACKGROUND</w:t>
      </w:r>
    </w:p>
    <w:p w14:paraId="45BF3495" w14:textId="66EB1B88" w:rsidR="008B732A" w:rsidRPr="0036798B" w:rsidRDefault="008B732A" w:rsidP="0036798B">
      <w:pPr>
        <w:pStyle w:val="BODYTEXTELAA"/>
      </w:pPr>
      <w:r w:rsidRPr="0036798B">
        <w:t>A recruitment policy is a set of guidelines that an organi</w:t>
      </w:r>
      <w:r w:rsidR="00DE3716" w:rsidRPr="0036798B">
        <w:t>s</w:t>
      </w:r>
      <w:r w:rsidRPr="0036798B">
        <w:t>ation follows when hiring new employees. The policy should be designed to ensure that the recruitment process is fair, transparent, and non-discriminatory. Two key elements of a recruitment policy are equal opportunity and compliance with Fair Work regulations.</w:t>
      </w:r>
    </w:p>
    <w:p w14:paraId="1CEA1781" w14:textId="5F311A41" w:rsidR="00F359D9" w:rsidRPr="0036798B" w:rsidRDefault="008B732A" w:rsidP="0036798B">
      <w:pPr>
        <w:pStyle w:val="BODYTEXTELAA"/>
      </w:pPr>
      <w:r w:rsidRPr="0036798B">
        <w:t xml:space="preserve">Equal opportunity means that all candidates are considered fairly and without discrimination. This includes considerations such as age, gender, race, religion, sexual orientation, and disability. Fair Work regulations govern employment law in Australia, including minimum pay rates, working hours, and employment conditions. Compliance with these regulations is essential for ensuring a safe and fair workplace. </w:t>
      </w:r>
      <w:r w:rsidR="00CE30F0" w:rsidRPr="0036798B">
        <w:t>The role of the approved provider</w:t>
      </w:r>
      <w:r w:rsidR="009E2F7C" w:rsidRPr="0036798B">
        <w:t xml:space="preserve"> </w:t>
      </w:r>
      <w:r w:rsidR="00CE30F0" w:rsidRPr="0036798B">
        <w:t xml:space="preserve">when recruiting is crucial. The approved provider is responsible for ensuring that the recruitment </w:t>
      </w:r>
      <w:r w:rsidR="009E2F7C" w:rsidRPr="0036798B">
        <w:t>process</w:t>
      </w:r>
      <w:r w:rsidR="00CE30F0" w:rsidRPr="0036798B">
        <w:t xml:space="preserve"> is followed and that all candidates are considered fairly. They are also responsible for ensuring that the organi</w:t>
      </w:r>
      <w:r w:rsidR="009E2F7C" w:rsidRPr="0036798B">
        <w:t>s</w:t>
      </w:r>
      <w:r w:rsidR="00CE30F0" w:rsidRPr="0036798B">
        <w:t>ation is compliant with Fair Work regulations.</w:t>
      </w:r>
    </w:p>
    <w:p w14:paraId="75C962E6" w14:textId="767BAA98" w:rsidR="00E565F1" w:rsidRPr="0036798B" w:rsidRDefault="00E565F1" w:rsidP="0036798B">
      <w:pPr>
        <w:pStyle w:val="BODYTEXTELAA"/>
      </w:pPr>
      <w:r w:rsidRPr="0036798B">
        <w:t xml:space="preserve">When recruiting, it is important to develop </w:t>
      </w:r>
      <w:r w:rsidR="000D301C" w:rsidRPr="0036798B">
        <w:t xml:space="preserve">position </w:t>
      </w:r>
      <w:r w:rsidRPr="0036798B">
        <w:t xml:space="preserve">descriptions that clearly outline the essential duties, qualifications, and experience required for the position. The </w:t>
      </w:r>
      <w:r w:rsidR="000B2FD8" w:rsidRPr="0036798B">
        <w:t>position</w:t>
      </w:r>
      <w:r w:rsidRPr="0036798B">
        <w:t xml:space="preserve"> description should also outline any physical or other requirements of the role. Recruitment processes should be transparent, and all candidates should be treated fairly and equally.</w:t>
      </w:r>
    </w:p>
    <w:p w14:paraId="57473F68" w14:textId="07D93726" w:rsidR="00E565F1" w:rsidRPr="0036798B" w:rsidRDefault="004C3672" w:rsidP="0036798B">
      <w:pPr>
        <w:pStyle w:val="BODYTEXTELAA"/>
      </w:pPr>
      <w:r w:rsidRPr="0036798B">
        <w:t>The recruitment process should be based on merit and the best candidate for the job should be selected. This includes assessing candidates based on their skills, experience, and qualifications, rather than their age, gender, race, or other personal characteristics.</w:t>
      </w:r>
      <w:r w:rsidR="007F07BD" w:rsidRPr="0036798B">
        <w:t xml:space="preserve"> </w:t>
      </w:r>
      <w:r w:rsidR="00217C9F" w:rsidRPr="0036798B">
        <w:t>By following these guidelines, organi</w:t>
      </w:r>
      <w:r w:rsidR="007F07BD" w:rsidRPr="0036798B">
        <w:t>s</w:t>
      </w:r>
      <w:r w:rsidR="00217C9F" w:rsidRPr="0036798B">
        <w:t>ations can attract and retain the best candidates for their positions, leading to a more productive and engaged workforce.</w:t>
      </w:r>
    </w:p>
    <w:p w14:paraId="6F784745" w14:textId="77777777" w:rsidR="00483860" w:rsidRPr="00C94D1B" w:rsidRDefault="00483860" w:rsidP="0036798B">
      <w:pPr>
        <w:pStyle w:val="BODYTEXTELAA"/>
      </w:pPr>
      <w:r w:rsidRPr="00C94D1B">
        <w:t>Child Safe Standards and Recruitment</w:t>
      </w:r>
    </w:p>
    <w:p w14:paraId="69A8477E" w14:textId="10512AC6" w:rsidR="00483860" w:rsidRPr="0036798B" w:rsidRDefault="00483860" w:rsidP="00C53453">
      <w:pPr>
        <w:pStyle w:val="BODYTEXTELAA"/>
      </w:pPr>
      <w:r w:rsidRPr="00C94D1B">
        <w:t>Recruitment plays a critical role in creating and maintaining a child safe environment. The Victorian Child Safe Standards require organisations to ensure that staff and volunteers are suitable to work with children and are supported to understand their responsibilities. Embedding child safety into recruitment processes—through clear position descriptions, child safety screening, mandatory training, and ongoing supervision—helps prevent harm and promotes a culture where children’s rights and wellbeing are prioritised. A robust recruitment process is essential to building a workforce that is committed to child safety and capable of upholding the service’s duty of care.</w:t>
      </w:r>
    </w:p>
    <w:p w14:paraId="23C7B042" w14:textId="7BA5DC66" w:rsidR="001C3BD2" w:rsidRPr="000359A3" w:rsidRDefault="00D75724" w:rsidP="000359A3">
      <w:pPr>
        <w:pStyle w:val="Heading2"/>
      </w:pPr>
      <w:r w:rsidRPr="000359A3">
        <w:t>LEGISLATION AND STANDARDS</w:t>
      </w:r>
    </w:p>
    <w:p w14:paraId="60D132D4" w14:textId="4995CADF" w:rsidR="000C63EE" w:rsidRDefault="000C63EE" w:rsidP="0036798B">
      <w:pPr>
        <w:pStyle w:val="BODYTEXTELAA"/>
      </w:pPr>
      <w:r w:rsidRPr="006978C9">
        <w:t>Relevant legislation</w:t>
      </w:r>
      <w:r>
        <w:t xml:space="preserve"> and standards</w:t>
      </w:r>
      <w:r w:rsidRPr="006978C9">
        <w:t xml:space="preserve"> include but </w:t>
      </w:r>
      <w:r>
        <w:t>are not limited to:</w:t>
      </w:r>
    </w:p>
    <w:p w14:paraId="5497C7E1" w14:textId="77777777" w:rsidR="000C63EE" w:rsidRDefault="000C63EE" w:rsidP="00C53453">
      <w:pPr>
        <w:pStyle w:val="BodyTextBullet1"/>
        <w:framePr w:wrap="auto"/>
      </w:pPr>
      <w:r>
        <w:t>Equal Opportunity Act 2010 (Vic)</w:t>
      </w:r>
    </w:p>
    <w:p w14:paraId="5DDBECE9" w14:textId="77777777" w:rsidR="000C63EE" w:rsidRDefault="000C63EE" w:rsidP="00C53453">
      <w:pPr>
        <w:pStyle w:val="BodyTextBullet1"/>
        <w:framePr w:wrap="auto"/>
      </w:pPr>
      <w:r>
        <w:t>Racial and Religious Tolerance Act 2001 (Vic)</w:t>
      </w:r>
    </w:p>
    <w:p w14:paraId="591C8F3E" w14:textId="77777777" w:rsidR="000C63EE" w:rsidRDefault="000C63EE" w:rsidP="00C53453">
      <w:pPr>
        <w:pStyle w:val="BodyTextBullet1"/>
        <w:framePr w:wrap="auto"/>
      </w:pPr>
      <w:r>
        <w:t>Sex Discrimination Act 1984 (Cwlth)</w:t>
      </w:r>
    </w:p>
    <w:p w14:paraId="37B02D3E" w14:textId="77777777" w:rsidR="000C63EE" w:rsidRDefault="000C63EE" w:rsidP="00C53453">
      <w:pPr>
        <w:pStyle w:val="BodyTextBullet1"/>
        <w:framePr w:wrap="auto"/>
      </w:pPr>
      <w:r>
        <w:t>Racial Discrimination Act 1975 (Cwlth)</w:t>
      </w:r>
    </w:p>
    <w:p w14:paraId="7CC476B1" w14:textId="77777777" w:rsidR="000C63EE" w:rsidRDefault="000C63EE" w:rsidP="00C53453">
      <w:pPr>
        <w:pStyle w:val="BodyTextBullet1"/>
        <w:framePr w:wrap="auto"/>
      </w:pPr>
      <w:r>
        <w:t>Disability Discrimination Act 1992 (Cwlth)</w:t>
      </w:r>
    </w:p>
    <w:p w14:paraId="180A55F8" w14:textId="77777777" w:rsidR="000C63EE" w:rsidRDefault="000C63EE" w:rsidP="00C53453">
      <w:pPr>
        <w:pStyle w:val="BodyTextBullet1"/>
        <w:framePr w:wrap="auto"/>
      </w:pPr>
      <w:r>
        <w:t>Human Rights and Equal Opportunity Commission Act 1986 (Cwlth)</w:t>
      </w:r>
    </w:p>
    <w:p w14:paraId="5F90D3B3" w14:textId="77777777" w:rsidR="000C63EE" w:rsidRDefault="000C63EE" w:rsidP="00C53453">
      <w:pPr>
        <w:pStyle w:val="BodyTextBullet1"/>
        <w:framePr w:wrap="auto"/>
      </w:pPr>
      <w:r>
        <w:t>Fair Work Act 2009 (Cwlth)</w:t>
      </w:r>
    </w:p>
    <w:p w14:paraId="5216543D" w14:textId="77777777" w:rsidR="000C63EE" w:rsidRDefault="000C63EE" w:rsidP="00C53453">
      <w:pPr>
        <w:pStyle w:val="BodyTextBullet1"/>
        <w:framePr w:wrap="auto"/>
      </w:pPr>
      <w:r>
        <w:t>Fair Work Regulations 2009 (Cwlth)</w:t>
      </w:r>
    </w:p>
    <w:p w14:paraId="3DAA9CAD" w14:textId="77777777" w:rsidR="000C63EE" w:rsidRDefault="000C63EE" w:rsidP="00C53453">
      <w:pPr>
        <w:pStyle w:val="BodyTextBullet1"/>
        <w:framePr w:wrap="auto"/>
      </w:pPr>
      <w:r w:rsidRPr="00501427">
        <w:t>Privacy Act 1988</w:t>
      </w:r>
      <w:r>
        <w:t xml:space="preserve"> (</w:t>
      </w:r>
      <w:proofErr w:type="spellStart"/>
      <w:r>
        <w:t>Cth</w:t>
      </w:r>
      <w:proofErr w:type="spellEnd"/>
      <w:r>
        <w:t>)</w:t>
      </w:r>
    </w:p>
    <w:p w14:paraId="6DF7D11A" w14:textId="2B6A13E7" w:rsidR="000C63EE" w:rsidRDefault="000C63EE" w:rsidP="00AA4F0B">
      <w:pPr>
        <w:pStyle w:val="BODYTEXTELAA"/>
      </w:pPr>
      <w:r>
        <w:rPr>
          <w:noProof/>
        </w:rPr>
        <w:lastRenderedPageBreak/>
        <mc:AlternateContent>
          <mc:Choice Requires="wps">
            <w:drawing>
              <wp:anchor distT="45720" distB="45720" distL="114300" distR="114300" simplePos="0" relativeHeight="251658256" behindDoc="1" locked="0" layoutInCell="1" allowOverlap="1" wp14:anchorId="5D778C64" wp14:editId="1D6197A5">
                <wp:simplePos x="0" y="0"/>
                <wp:positionH relativeFrom="margin">
                  <wp:posOffset>820420</wp:posOffset>
                </wp:positionH>
                <wp:positionV relativeFrom="paragraph">
                  <wp:posOffset>136525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57BD84C" w14:textId="77777777" w:rsidR="002B33CE" w:rsidRDefault="002B33CE">
                            <w:r>
                              <w:t>The most current amendments to listed legislation can be found at:</w:t>
                            </w:r>
                          </w:p>
                          <w:p w14:paraId="3B25B034" w14:textId="77777777" w:rsidR="002B33CE" w:rsidRDefault="002B33CE" w:rsidP="00A948F3">
                            <w:pPr>
                              <w:pStyle w:val="TableAttachmentTextBullet1"/>
                            </w:pPr>
                            <w:r>
                              <w:t xml:space="preserve">Victorian Legislation – Victorian Law Today: </w:t>
                            </w:r>
                            <w:hyperlink r:id="rId17" w:history="1">
                              <w:r w:rsidR="00C94FB0" w:rsidRPr="00DF2DED">
                                <w:rPr>
                                  <w:rStyle w:val="Hyperlink"/>
                                </w:rPr>
                                <w:t>www.legislation.vic.gov.au</w:t>
                              </w:r>
                            </w:hyperlink>
                          </w:p>
                          <w:p w14:paraId="2FE59781" w14:textId="77777777" w:rsidR="002B33CE" w:rsidRDefault="002B33CE" w:rsidP="00A948F3">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D778C64" id="Text Box 7" o:spid="_x0000_s1026" style="position:absolute;left:0;text-align:left;margin-left:64.6pt;margin-top:10.7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" fillcolor="#94caed" stroked="f">
                <v:stroke joinstyle="miter"/>
                <v:textbox>
                  <w:txbxContent>
                    <w:p w14:paraId="457BD84C" w14:textId="77777777" w:rsidR="002B33CE" w:rsidRDefault="002B33CE">
                      <w:r>
                        <w:t>The most current amendments to listed legislation can be found at:</w:t>
                      </w:r>
                    </w:p>
                    <w:p w14:paraId="3B25B034" w14:textId="77777777" w:rsidR="002B33CE" w:rsidRDefault="002B33CE" w:rsidP="00A948F3">
                      <w:pPr>
                        <w:pStyle w:val="TableAttachmentTextBullet1"/>
                      </w:pPr>
                      <w:r>
                        <w:t xml:space="preserve">Victorian Legislation – Victorian Law Today: </w:t>
                      </w:r>
                      <w:hyperlink r:id="rId19" w:history="1">
                        <w:r w:rsidR="00C94FB0" w:rsidRPr="00DF2DED">
                          <w:rPr>
                            <w:rStyle w:val="Hyperlink"/>
                          </w:rPr>
                          <w:t>www.legislation.vic.gov.au</w:t>
                        </w:r>
                      </w:hyperlink>
                    </w:p>
                    <w:p w14:paraId="2FE59781" w14:textId="77777777" w:rsidR="002B33CE" w:rsidRDefault="002B33CE" w:rsidP="00A948F3">
                      <w:pPr>
                        <w:pStyle w:val="TableAttachmentTextBullet1"/>
                      </w:pPr>
                      <w:r>
                        <w:t xml:space="preserve">Commonwealth Legislation – Federal Register of Legislation: </w:t>
                      </w:r>
                      <w:hyperlink r:id="rId20" w:history="1">
                        <w:r w:rsidR="00C94FB0" w:rsidRPr="00DF2DED">
                          <w:rPr>
                            <w:rStyle w:val="Hyperlink"/>
                          </w:rPr>
                          <w:t>www.legislation.gov.au</w:t>
                        </w:r>
                      </w:hyperlink>
                    </w:p>
                  </w:txbxContent>
                </v:textbox>
                <w10:wrap type="tight" anchorx="margin"/>
              </v:roundrect>
            </w:pict>
          </mc:Fallback>
        </mc:AlternateContent>
      </w:r>
    </w:p>
    <w:p w14:paraId="571DB9EC" w14:textId="167BB38E" w:rsidR="000C63EE" w:rsidRDefault="000C63EE" w:rsidP="0036798B">
      <w:pPr>
        <w:pStyle w:val="BODYTEXTELAA"/>
      </w:pPr>
      <w:r>
        <w:rPr>
          <w:noProof/>
        </w:rPr>
        <mc:AlternateContent>
          <mc:Choice Requires="wps">
            <w:drawing>
              <wp:anchor distT="0" distB="0" distL="114300" distR="114300" simplePos="0" relativeHeight="251658243" behindDoc="0" locked="1" layoutInCell="1" allowOverlap="1" wp14:anchorId="6F229B78" wp14:editId="53274DF1">
                <wp:simplePos x="0" y="0"/>
                <wp:positionH relativeFrom="column">
                  <wp:posOffset>821055</wp:posOffset>
                </wp:positionH>
                <wp:positionV relativeFrom="paragraph">
                  <wp:posOffset>-55880</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477E5"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1A68C7C6" w14:textId="16F19822" w:rsidR="00F359D9" w:rsidRDefault="007B399F" w:rsidP="007343F6">
      <w:pPr>
        <w:pStyle w:val="Definitions"/>
      </w:pPr>
      <w:r>
        <w:t>Definitions</w:t>
      </w:r>
    </w:p>
    <w:p w14:paraId="40C4AEAD" w14:textId="2A48953F" w:rsidR="007B399F" w:rsidRDefault="0013704A" w:rsidP="0036798B">
      <w:pPr>
        <w:pStyle w:val="BODYTEXTELAA"/>
      </w:pPr>
      <w:r w:rsidRPr="003E6337">
        <w:t xml:space="preserve">The terms defined in this section relate specifically to this policy. For </w:t>
      </w:r>
      <w:r w:rsidR="006F7E88">
        <w:t xml:space="preserve">regularly </w:t>
      </w:r>
      <w:r w:rsidRPr="003E6337">
        <w:t>used terms e.g</w:t>
      </w:r>
      <w:r w:rsidR="142A6C64">
        <w:t>.,</w:t>
      </w:r>
      <w:r w:rsidRPr="003E6337">
        <w:t xml:space="preserve"> </w:t>
      </w:r>
      <w:r>
        <w:t>A</w:t>
      </w:r>
      <w:r w:rsidRPr="003E6337">
        <w:t xml:space="preserve">pproved </w:t>
      </w:r>
      <w:r w:rsidR="00907C7D">
        <w:t>p</w:t>
      </w:r>
      <w:r w:rsidRPr="003E6337">
        <w:t xml:space="preserve">rovider, </w:t>
      </w:r>
      <w:r w:rsidR="00A14504">
        <w:t>nominated</w:t>
      </w:r>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46E0215" w14:textId="1416F775" w:rsidR="00261AC3" w:rsidRDefault="009D3294" w:rsidP="0036798B">
      <w:pPr>
        <w:pStyle w:val="BODYTEXTELAA"/>
      </w:pPr>
      <w:r w:rsidRPr="006E7446">
        <w:rPr>
          <w:b/>
          <w:bCs/>
        </w:rPr>
        <w:t>C</w:t>
      </w:r>
      <w:r w:rsidR="00F32EB0" w:rsidRPr="006E7446">
        <w:rPr>
          <w:b/>
          <w:bCs/>
        </w:rPr>
        <w:t>andidate</w:t>
      </w:r>
      <w:r w:rsidRPr="006E7446">
        <w:rPr>
          <w:b/>
          <w:bCs/>
        </w:rPr>
        <w:t>:</w:t>
      </w:r>
      <w:r>
        <w:t xml:space="preserve"> </w:t>
      </w:r>
      <w:r w:rsidR="00BF2744">
        <w:t xml:space="preserve">In the </w:t>
      </w:r>
      <w:r w:rsidR="00BF2744" w:rsidRPr="00BF2744">
        <w:t>context</w:t>
      </w:r>
      <w:r w:rsidR="00BF2744">
        <w:t xml:space="preserve"> of this </w:t>
      </w:r>
      <w:r w:rsidR="006E7446">
        <w:t>policy</w:t>
      </w:r>
      <w:r w:rsidR="00BF2744" w:rsidRPr="00BF2744">
        <w:t xml:space="preserve">, a candidate refers to an individual who has expressed interest in a job position by </w:t>
      </w:r>
      <w:r w:rsidR="006E7446" w:rsidRPr="00BF2744">
        <w:t>applying</w:t>
      </w:r>
      <w:r w:rsidR="00BF2744" w:rsidRPr="00BF2744">
        <w:t xml:space="preserve"> </w:t>
      </w:r>
      <w:r w:rsidR="006E7446">
        <w:t xml:space="preserve">a </w:t>
      </w:r>
      <w:r w:rsidR="00BF2744" w:rsidRPr="00BF2744">
        <w:t>resume for consideration. The candidate typically possesses the required qualifications, skills, and experience that the employer is seeking for the position.</w:t>
      </w:r>
    </w:p>
    <w:p w14:paraId="6B47DC65" w14:textId="2B9F001C" w:rsidR="00F32EB0" w:rsidRDefault="00992C0F" w:rsidP="0036798B">
      <w:pPr>
        <w:pStyle w:val="BODYTEXTELAA"/>
      </w:pPr>
      <w:r>
        <w:rPr>
          <w:noProof/>
        </w:rPr>
        <w:drawing>
          <wp:anchor distT="0" distB="0" distL="114300" distR="114300" simplePos="0" relativeHeight="251658255" behindDoc="1" locked="0" layoutInCell="1" allowOverlap="1" wp14:anchorId="368D61CA" wp14:editId="52FB907C">
            <wp:simplePos x="0" y="0"/>
            <wp:positionH relativeFrom="column">
              <wp:posOffset>-57760</wp:posOffset>
            </wp:positionH>
            <wp:positionV relativeFrom="paragraph">
              <wp:posOffset>205842</wp:posOffset>
            </wp:positionV>
            <wp:extent cx="828000" cy="828000"/>
            <wp:effectExtent l="0" t="0" r="0" b="0"/>
            <wp:wrapNone/>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B52B44D" w14:textId="39787ED2" w:rsidR="007B399F" w:rsidRDefault="007B399F" w:rsidP="0036798B">
      <w:pPr>
        <w:pStyle w:val="BODYTEXTELAA"/>
      </w:pPr>
      <w:r>
        <w:rPr>
          <w:noProof/>
        </w:rPr>
        <mc:AlternateContent>
          <mc:Choice Requires="wps">
            <w:drawing>
              <wp:anchor distT="0" distB="0" distL="114300" distR="114300" simplePos="0" relativeHeight="251658244" behindDoc="0" locked="1" layoutInCell="1" allowOverlap="1" wp14:anchorId="024C25A8" wp14:editId="3E4D4CF0">
                <wp:simplePos x="0" y="0"/>
                <wp:positionH relativeFrom="column">
                  <wp:posOffset>821055</wp:posOffset>
                </wp:positionH>
                <wp:positionV relativeFrom="paragraph">
                  <wp:posOffset>-33655</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359B3" id="Straight Connector 10"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EDBAB30" w14:textId="4C13B8A2" w:rsidR="007B399F" w:rsidRDefault="007B399F" w:rsidP="007343F6">
      <w:pPr>
        <w:pStyle w:val="SourcesandRelatedPolicies"/>
      </w:pPr>
      <w:r>
        <w:t>Sources and Related Policies</w:t>
      </w:r>
    </w:p>
    <w:p w14:paraId="5C4339A3" w14:textId="49B01180" w:rsidR="007B399F" w:rsidRDefault="007B399F" w:rsidP="000359A3">
      <w:pPr>
        <w:pStyle w:val="Heading2"/>
      </w:pPr>
      <w:r>
        <w:t>Sources</w:t>
      </w:r>
    </w:p>
    <w:p w14:paraId="20FF8820" w14:textId="3B0B3F11" w:rsidR="003B7C5B" w:rsidRDefault="003B7C5B" w:rsidP="00C53453">
      <w:pPr>
        <w:pStyle w:val="BodyTextBullet1"/>
        <w:framePr w:wrap="auto"/>
      </w:pPr>
      <w:r w:rsidRPr="003B7C5B">
        <w:t>The Department of Justice Victoria</w:t>
      </w:r>
      <w:r w:rsidR="00D855E1">
        <w:t xml:space="preserve"> - </w:t>
      </w:r>
      <w:hyperlink r:id="rId22" w:history="1">
        <w:r w:rsidR="00D855E1" w:rsidRPr="00435116">
          <w:rPr>
            <w:rStyle w:val="Hyperlink"/>
          </w:rPr>
          <w:t>https://www.justice.vic.gov.au/</w:t>
        </w:r>
      </w:hyperlink>
    </w:p>
    <w:p w14:paraId="0615E754" w14:textId="4E929075" w:rsidR="003B7C5B" w:rsidRDefault="003B7C5B" w:rsidP="00C53453">
      <w:pPr>
        <w:pStyle w:val="BodyTextBullet1"/>
        <w:framePr w:wrap="auto"/>
      </w:pPr>
      <w:r w:rsidRPr="003B7C5B">
        <w:t>Equal Opportunity Commission of Victoria</w:t>
      </w:r>
      <w:r w:rsidR="00D855E1">
        <w:t xml:space="preserve"> - </w:t>
      </w:r>
      <w:hyperlink r:id="rId23" w:history="1">
        <w:r w:rsidR="007C3A4F" w:rsidRPr="00435116">
          <w:rPr>
            <w:rStyle w:val="Hyperlink"/>
          </w:rPr>
          <w:t>https://www.humanrights.vic.gov.au/</w:t>
        </w:r>
      </w:hyperlink>
    </w:p>
    <w:p w14:paraId="4D32F53D" w14:textId="6546C59C" w:rsidR="003B7C5B" w:rsidRPr="004540A7" w:rsidRDefault="00D3560F" w:rsidP="00C53453">
      <w:pPr>
        <w:pStyle w:val="BodyTextBullet1"/>
        <w:framePr w:wrap="auto"/>
        <w:rPr>
          <w:caps/>
        </w:rPr>
      </w:pPr>
      <w:r w:rsidRPr="004540A7">
        <w:t xml:space="preserve">Australian </w:t>
      </w:r>
      <w:r w:rsidR="003B7C5B" w:rsidRPr="004540A7">
        <w:t>Human Rights Commission</w:t>
      </w:r>
      <w:r w:rsidRPr="004540A7">
        <w:t xml:space="preserve"> - </w:t>
      </w:r>
      <w:hyperlink r:id="rId24" w:history="1">
        <w:r w:rsidRPr="004540A7">
          <w:rPr>
            <w:rStyle w:val="Hyperlink"/>
          </w:rPr>
          <w:t>https://humanrights.gov.au/</w:t>
        </w:r>
      </w:hyperlink>
    </w:p>
    <w:p w14:paraId="4B1AA515" w14:textId="406C6B8B" w:rsidR="00231DC5" w:rsidRPr="007925DB" w:rsidRDefault="00231DC5" w:rsidP="00C53453">
      <w:pPr>
        <w:pStyle w:val="BodyTextBullet1"/>
        <w:framePr w:wrap="auto"/>
        <w:rPr>
          <w:rStyle w:val="Hyperlink"/>
          <w:caps/>
          <w:color w:val="auto"/>
          <w:u w:val="none"/>
        </w:rPr>
      </w:pPr>
      <w:r w:rsidRPr="004540A7">
        <w:t xml:space="preserve">ELAA’s Early </w:t>
      </w:r>
      <w:r w:rsidR="00896EAB" w:rsidRPr="004540A7">
        <w:t xml:space="preserve">Childhood Management Manual </w:t>
      </w:r>
      <w:r w:rsidR="005A3E40" w:rsidRPr="004540A7">
        <w:t xml:space="preserve">- </w:t>
      </w:r>
      <w:hyperlink r:id="rId25" w:history="1">
        <w:r w:rsidR="004540A7" w:rsidRPr="004540A7">
          <w:rPr>
            <w:rStyle w:val="Hyperlink"/>
          </w:rPr>
          <w:t>https://elaa.org.au/</w:t>
        </w:r>
      </w:hyperlink>
    </w:p>
    <w:p w14:paraId="5F02F9B0" w14:textId="68D15628" w:rsidR="007925DB" w:rsidRDefault="00AF214B" w:rsidP="00C53453">
      <w:pPr>
        <w:pStyle w:val="BodyTextBullet1"/>
        <w:framePr w:wrap="auto"/>
      </w:pPr>
      <w:r>
        <w:t>F</w:t>
      </w:r>
      <w:r w:rsidR="00DF70CE">
        <w:t xml:space="preserve">air </w:t>
      </w:r>
      <w:r w:rsidR="00EE5142">
        <w:t xml:space="preserve">Work Ombudsman. Hiring Employees - </w:t>
      </w:r>
      <w:hyperlink r:id="rId26" w:history="1">
        <w:r w:rsidR="00EE5142" w:rsidRPr="00EC303E">
          <w:rPr>
            <w:rStyle w:val="Hyperlink"/>
          </w:rPr>
          <w:t>https://www.fairwork.gov.au/starting-employment/hiring-employees</w:t>
        </w:r>
      </w:hyperlink>
      <w:r w:rsidR="00EE5142">
        <w:t>.</w:t>
      </w:r>
    </w:p>
    <w:p w14:paraId="77222915" w14:textId="687D2793" w:rsidR="00512D38" w:rsidRDefault="00B22B2A" w:rsidP="00C53453">
      <w:pPr>
        <w:pStyle w:val="BodyTextBullet1"/>
        <w:framePr w:wrap="auto"/>
      </w:pPr>
      <w:r>
        <w:t xml:space="preserve">Fair Work </w:t>
      </w:r>
      <w:r w:rsidR="00512D38">
        <w:t>Ombudsman</w:t>
      </w:r>
      <w:r>
        <w:t>.</w:t>
      </w:r>
      <w:r w:rsidR="00512D38">
        <w:t xml:space="preserve"> Fair Work Information Statement (FWIS)</w:t>
      </w:r>
      <w:r w:rsidR="006A151B">
        <w:t xml:space="preserve"> - </w:t>
      </w:r>
      <w:hyperlink r:id="rId27" w:history="1">
        <w:r w:rsidR="006A151B" w:rsidRPr="006A151B">
          <w:rPr>
            <w:rStyle w:val="Hyperlink"/>
          </w:rPr>
          <w:t>https://www.fairwork.gov.au/employment-conditions/national-employment-standards/fair-work-information-statement</w:t>
        </w:r>
      </w:hyperlink>
      <w:r w:rsidR="00512D38">
        <w:t>Fair Work Ombudsman. Casual Employment Information Statement</w:t>
      </w:r>
      <w:r w:rsidR="006A151B">
        <w:t xml:space="preserve"> - </w:t>
      </w:r>
      <w:hyperlink r:id="rId28" w:history="1">
        <w:r w:rsidR="00B06FB8" w:rsidRPr="00EC303E">
          <w:rPr>
            <w:rStyle w:val="Hyperlink"/>
          </w:rPr>
          <w:t>https://www.fairwork.gov.au/employment-conditions/national-employment-standards/casual-employment-information-statement</w:t>
        </w:r>
      </w:hyperlink>
    </w:p>
    <w:p w14:paraId="15FB1992" w14:textId="48CB2FB1" w:rsidR="001E498A" w:rsidRDefault="001E498A" w:rsidP="00C53453">
      <w:pPr>
        <w:pStyle w:val="BodyTextBullet1"/>
        <w:framePr w:wrap="auto"/>
      </w:pPr>
      <w:r>
        <w:t xml:space="preserve">Fair Work Commission. Agreements and Awards - </w:t>
      </w:r>
      <w:hyperlink r:id="rId29" w:history="1">
        <w:r w:rsidR="00B56DDA" w:rsidRPr="00EC303E">
          <w:rPr>
            <w:rStyle w:val="Hyperlink"/>
          </w:rPr>
          <w:t>https://www.fwc.gov.au/agreements-and-awards</w:t>
        </w:r>
      </w:hyperlink>
      <w:r w:rsidR="00B56DDA">
        <w:t xml:space="preserve"> </w:t>
      </w:r>
    </w:p>
    <w:p w14:paraId="1922F535" w14:textId="3BABE9BE" w:rsidR="000C5FAE" w:rsidRDefault="007B399F" w:rsidP="000359A3">
      <w:pPr>
        <w:pStyle w:val="Heading2"/>
      </w:pPr>
      <w:r>
        <w:t>Related Policies</w:t>
      </w:r>
    </w:p>
    <w:p w14:paraId="75620E08" w14:textId="77777777" w:rsidR="002129B4" w:rsidRDefault="002129B4" w:rsidP="00AA4F0B">
      <w:pPr>
        <w:pStyle w:val="BodyTextBullet1"/>
        <w:framePr w:wrap="auto"/>
      </w:pPr>
      <w:r w:rsidRPr="002129B4">
        <w:t>Child Safe Environment and Wellbeing</w:t>
      </w:r>
    </w:p>
    <w:p w14:paraId="1A50D34D" w14:textId="5FEA8FC4" w:rsidR="00B938AD" w:rsidRDefault="00B938AD" w:rsidP="00AA4F0B">
      <w:pPr>
        <w:pStyle w:val="BodyTextBullet1"/>
        <w:framePr w:wrap="auto"/>
      </w:pPr>
      <w:r>
        <w:t xml:space="preserve">Compliments and Complaints </w:t>
      </w:r>
    </w:p>
    <w:p w14:paraId="4DC14ECE" w14:textId="77777777" w:rsidR="002129B4" w:rsidRDefault="002129B4" w:rsidP="00AA4F0B">
      <w:pPr>
        <w:pStyle w:val="BodyTextBullet1"/>
        <w:framePr w:wrap="auto"/>
      </w:pPr>
      <w:r w:rsidRPr="00B576F7">
        <w:t>Governance and Management of the Service</w:t>
      </w:r>
    </w:p>
    <w:p w14:paraId="0BF90AA2" w14:textId="77777777" w:rsidR="002129B4" w:rsidRDefault="002129B4" w:rsidP="00AA4F0B">
      <w:pPr>
        <w:pStyle w:val="BodyTextBullet1"/>
        <w:framePr w:wrap="auto"/>
      </w:pPr>
      <w:r w:rsidRPr="00E921E8">
        <w:t>Privacy and Confidentiality</w:t>
      </w:r>
    </w:p>
    <w:p w14:paraId="6C199B80" w14:textId="77777777" w:rsidR="002129B4" w:rsidRDefault="002129B4" w:rsidP="00AA4F0B">
      <w:pPr>
        <w:pStyle w:val="BodyTextBullet1"/>
        <w:framePr w:wrap="auto"/>
      </w:pPr>
      <w:r>
        <w:t>Staffing</w:t>
      </w:r>
    </w:p>
    <w:p w14:paraId="6968F115" w14:textId="77777777" w:rsidR="002129B4" w:rsidRPr="000C5FAE" w:rsidRDefault="002129B4" w:rsidP="0036798B">
      <w:pPr>
        <w:pStyle w:val="BODYTEXTELAA"/>
      </w:pPr>
    </w:p>
    <w:p w14:paraId="57BBD08E" w14:textId="77777777" w:rsidR="007B399F" w:rsidRDefault="007B399F" w:rsidP="0036798B">
      <w:pPr>
        <w:pStyle w:val="BODYTEXTELAA"/>
      </w:pPr>
      <w:r>
        <w:rPr>
          <w:noProof/>
        </w:rPr>
        <mc:AlternateContent>
          <mc:Choice Requires="wps">
            <w:drawing>
              <wp:anchor distT="0" distB="0" distL="114300" distR="114300" simplePos="0" relativeHeight="251658245" behindDoc="0" locked="1" layoutInCell="1" allowOverlap="1" wp14:anchorId="75C6BF10" wp14:editId="649CD2C1">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B766D"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B3CB8D7" w14:textId="77777777" w:rsidR="007B399F" w:rsidRDefault="00620448" w:rsidP="007343F6">
      <w:pPr>
        <w:pStyle w:val="Evaluation"/>
      </w:pPr>
      <w:r>
        <w:rPr>
          <w:noProof/>
        </w:rPr>
        <w:drawing>
          <wp:anchor distT="0" distB="0" distL="114300" distR="114300" simplePos="0" relativeHeight="251658252" behindDoc="1" locked="0" layoutInCell="1" allowOverlap="1" wp14:anchorId="6F4E1F63" wp14:editId="2316FAAC">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8C0777" w14:textId="77777777" w:rsidR="002B1C7D" w:rsidRDefault="002B1C7D" w:rsidP="0036798B">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126DBE89" w14:textId="77777777" w:rsidR="00BC4523" w:rsidRDefault="00BC4523" w:rsidP="00C53453">
      <w:pPr>
        <w:pStyle w:val="BodyTextBullet1"/>
        <w:framePr w:wrap="auto"/>
      </w:pPr>
      <w:r>
        <w:t>regularly seek feedback from everyone affected by the policy regarding its effectiveness, particularly in relation to identifying and responding to child safety concerns</w:t>
      </w:r>
    </w:p>
    <w:p w14:paraId="17335255" w14:textId="77777777" w:rsidR="00BC4523" w:rsidRDefault="00BC4523" w:rsidP="00C53453">
      <w:pPr>
        <w:pStyle w:val="BodyTextBullet1"/>
        <w:framePr w:wrap="auto"/>
      </w:pPr>
      <w:r>
        <w:t>monitor the implementation, compliance, complaints and incidents in relation to this policy</w:t>
      </w:r>
    </w:p>
    <w:p w14:paraId="26EA4213" w14:textId="77777777" w:rsidR="00BC4523" w:rsidRDefault="00BC4523" w:rsidP="00C53453">
      <w:pPr>
        <w:pStyle w:val="BodyTextBullet1"/>
        <w:framePr w:wrap="auto"/>
      </w:pPr>
      <w:r>
        <w:t>keep the policy up to date with current legislation, research, policy and best practice</w:t>
      </w:r>
    </w:p>
    <w:p w14:paraId="03F5996A" w14:textId="77777777" w:rsidR="00BC4523" w:rsidRDefault="00BC4523" w:rsidP="00C53453">
      <w:pPr>
        <w:pStyle w:val="BodyTextBullet1"/>
        <w:framePr w:wrap="auto"/>
      </w:pPr>
      <w:r>
        <w:lastRenderedPageBreak/>
        <w:t>revise the policy and procedures as part of the service’s policy review cycle, or as required</w:t>
      </w:r>
    </w:p>
    <w:p w14:paraId="6E0747A1" w14:textId="64AB236A" w:rsidR="00765382" w:rsidRDefault="00CF3494" w:rsidP="00C53453">
      <w:pPr>
        <w:pStyle w:val="BodyTextBullet1"/>
        <w:framePr w:wrap="auto"/>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2853DECE" w14:textId="77777777" w:rsidR="007B399F" w:rsidRDefault="007B399F" w:rsidP="0036798B">
      <w:pPr>
        <w:pStyle w:val="BODYTEXTELAA"/>
      </w:pPr>
    </w:p>
    <w:p w14:paraId="34974D4B" w14:textId="77777777" w:rsidR="007B399F" w:rsidRDefault="007B399F" w:rsidP="0036798B">
      <w:pPr>
        <w:pStyle w:val="BODYTEXTELAA"/>
      </w:pPr>
      <w:r>
        <w:rPr>
          <w:noProof/>
        </w:rPr>
        <mc:AlternateContent>
          <mc:Choice Requires="wps">
            <w:drawing>
              <wp:anchor distT="0" distB="0" distL="114300" distR="114300" simplePos="0" relativeHeight="251658246" behindDoc="0" locked="1" layoutInCell="1" allowOverlap="1" wp14:anchorId="439B6CEE" wp14:editId="3CAEB523">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1DA9E"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B7D0286" w14:textId="77777777" w:rsidR="007B399F" w:rsidRDefault="00713656" w:rsidP="007343F6">
      <w:pPr>
        <w:pStyle w:val="AttachmentsPolicy"/>
      </w:pPr>
      <w:r>
        <w:rPr>
          <w:noProof/>
        </w:rPr>
        <w:drawing>
          <wp:anchor distT="0" distB="0" distL="114300" distR="114300" simplePos="0" relativeHeight="251658253" behindDoc="1" locked="1" layoutInCell="1" allowOverlap="1" wp14:anchorId="1567CEEB" wp14:editId="4A79C09F">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6878DF0" w14:textId="2700FEE1" w:rsidR="007B399F" w:rsidRDefault="00E652DC" w:rsidP="00C53453">
      <w:pPr>
        <w:pStyle w:val="BodyTextBullet1"/>
        <w:framePr w:wrap="auto"/>
      </w:pPr>
      <w:r w:rsidRPr="00E652DC">
        <w:t>Attachment 1</w:t>
      </w:r>
      <w:r w:rsidR="00E370B0">
        <w:t>:</w:t>
      </w:r>
      <w:r w:rsidRPr="00E652DC">
        <w:t xml:space="preserve"> Interview </w:t>
      </w:r>
      <w:r w:rsidR="00165612">
        <w:t>G</w:t>
      </w:r>
      <w:r w:rsidRPr="00E652DC">
        <w:t>uidelines</w:t>
      </w:r>
    </w:p>
    <w:p w14:paraId="43574599" w14:textId="77777777" w:rsidR="00801E2B" w:rsidRDefault="00801E2B" w:rsidP="0036798B">
      <w:pPr>
        <w:pStyle w:val="BODYTEXTELAA"/>
      </w:pPr>
    </w:p>
    <w:p w14:paraId="595D0754" w14:textId="2482A742" w:rsidR="007B399F" w:rsidRDefault="007B399F" w:rsidP="0036798B">
      <w:pPr>
        <w:pStyle w:val="BODYTEXTELAA"/>
      </w:pPr>
      <w:r>
        <w:rPr>
          <w:noProof/>
        </w:rPr>
        <mc:AlternateContent>
          <mc:Choice Requires="wps">
            <w:drawing>
              <wp:anchor distT="0" distB="0" distL="114300" distR="114300" simplePos="0" relativeHeight="251658247" behindDoc="0" locked="1" layoutInCell="1" allowOverlap="1" wp14:anchorId="3BDF76E4" wp14:editId="06E0EE96">
                <wp:simplePos x="0" y="0"/>
                <wp:positionH relativeFrom="column">
                  <wp:posOffset>821055</wp:posOffset>
                </wp:positionH>
                <wp:positionV relativeFrom="paragraph">
                  <wp:posOffset>10795</wp:posOffset>
                </wp:positionV>
                <wp:extent cx="5709600" cy="1"/>
                <wp:effectExtent l="0" t="0" r="0" b="0"/>
                <wp:wrapNone/>
                <wp:docPr id="18"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53971" id="Straight Connector 15"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0EF04DE" w14:textId="77777777" w:rsidR="007B399F" w:rsidRDefault="00D2401F" w:rsidP="007343F6">
      <w:pPr>
        <w:pStyle w:val="Authorisation"/>
      </w:pPr>
      <w:r>
        <w:rPr>
          <w:noProof/>
        </w:rPr>
        <w:drawing>
          <wp:anchor distT="0" distB="0" distL="114300" distR="114300" simplePos="0" relativeHeight="251658254" behindDoc="1" locked="0" layoutInCell="1" allowOverlap="1" wp14:anchorId="7E2D973A" wp14:editId="360F88C0">
            <wp:simplePos x="0" y="0"/>
            <wp:positionH relativeFrom="column">
              <wp:posOffset>-53340</wp:posOffset>
            </wp:positionH>
            <wp:positionV relativeFrom="line">
              <wp:posOffset>44450</wp:posOffset>
            </wp:positionV>
            <wp:extent cx="828000" cy="828000"/>
            <wp:effectExtent l="0" t="0" r="0" b="0"/>
            <wp:wrapNone/>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4C9AB34E" w14:textId="5A418D72" w:rsidR="009416A1" w:rsidRDefault="009416A1" w:rsidP="0036798B">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20FCCD5E81E847909ADAE08846FE1F32"/>
          </w:placeholder>
          <w:dataBinding w:prefixMappings="xmlns:ns0='http://schemas.openxmlformats.org/officeDocument/2006/extended-properties' " w:xpath="/ns0:Properties[1]/ns0:Company[1]" w:storeItemID="{6668398D-A668-4E3E-A5EB-62B293D839F1}"/>
          <w:text/>
        </w:sdtPr>
        <w:sdtContent>
          <w:r w:rsidR="006A2A2C">
            <w:t>Ride Avenue Pre School</w:t>
          </w:r>
        </w:sdtContent>
      </w:sdt>
      <w:r>
        <w:t xml:space="preserve"> on </w:t>
      </w:r>
      <w:r w:rsidR="006A2A2C">
        <w:t>19</w:t>
      </w:r>
      <w:r w:rsidR="006A2A2C" w:rsidRPr="006A2A2C">
        <w:rPr>
          <w:vertAlign w:val="superscript"/>
        </w:rPr>
        <w:t>th</w:t>
      </w:r>
      <w:r w:rsidR="006A2A2C">
        <w:t xml:space="preserve"> March 2026</w:t>
      </w:r>
    </w:p>
    <w:p w14:paraId="65DD9E6F" w14:textId="606A3D27" w:rsidR="007B399F" w:rsidRDefault="009416A1" w:rsidP="0036798B">
      <w:pPr>
        <w:pStyle w:val="BODYTEXTELAA"/>
      </w:pPr>
      <w:r w:rsidRPr="009416A1">
        <w:rPr>
          <w:b/>
          <w:bCs/>
        </w:rPr>
        <w:t>REVIEW DATE:</w:t>
      </w:r>
      <w:r>
        <w:t xml:space="preserve"> </w:t>
      </w:r>
      <w:r w:rsidR="006A2A2C">
        <w:t>19</w:t>
      </w:r>
      <w:r w:rsidR="006A2A2C" w:rsidRPr="006A2A2C">
        <w:rPr>
          <w:vertAlign w:val="superscript"/>
        </w:rPr>
        <w:t>th</w:t>
      </w:r>
      <w:r w:rsidR="006A2A2C">
        <w:t xml:space="preserve"> March 2029</w:t>
      </w:r>
    </w:p>
    <w:p w14:paraId="02140622" w14:textId="77777777" w:rsidR="007B399F" w:rsidRDefault="007B399F" w:rsidP="0036798B">
      <w:pPr>
        <w:pStyle w:val="BODYTEXTELAA"/>
      </w:pPr>
    </w:p>
    <w:p w14:paraId="553BF8DA" w14:textId="77777777" w:rsidR="007B399F" w:rsidRDefault="007B399F" w:rsidP="0036798B">
      <w:pPr>
        <w:pStyle w:val="BODYTEXTELAA"/>
      </w:pPr>
      <w:r>
        <w:rPr>
          <w:noProof/>
        </w:rPr>
        <mc:AlternateContent>
          <mc:Choice Requires="wps">
            <w:drawing>
              <wp:anchor distT="0" distB="0" distL="114300" distR="114300" simplePos="0" relativeHeight="251658248" behindDoc="0" locked="1" layoutInCell="1" allowOverlap="1" wp14:anchorId="0CFE112F" wp14:editId="09E5ECFA">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6A73C"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8C6AD5E" w14:textId="77777777" w:rsidR="002B33CE" w:rsidRDefault="002B33CE" w:rsidP="0036798B">
      <w:pPr>
        <w:pStyle w:val="BODYTEXTELAA"/>
        <w:sectPr w:rsidR="002B33CE" w:rsidSect="00A24295">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78F5EEC0" w14:textId="0E2EE2AB" w:rsidR="002B33CE" w:rsidRDefault="002B33CE" w:rsidP="007343F6">
      <w:pPr>
        <w:pStyle w:val="AttachmentsAttachments"/>
      </w:pPr>
      <w:r>
        <w:lastRenderedPageBreak/>
        <w:t xml:space="preserve">Attachment </w:t>
      </w:r>
      <w:r w:rsidR="00940546">
        <w:t>1</w:t>
      </w:r>
      <w:r>
        <w:t xml:space="preserve">. </w:t>
      </w:r>
      <w:r w:rsidR="002D4AF0" w:rsidRPr="002D4AF0">
        <w:t>INTERVIEW GUIDELINES</w:t>
      </w:r>
    </w:p>
    <w:p w14:paraId="7E4D2497" w14:textId="77777777" w:rsidR="006D6E89" w:rsidRDefault="006D6E89" w:rsidP="006D6E89">
      <w:r>
        <w:t xml:space="preserve">The purpose of an interview is to provide and obtain information that will assist in making a decision about a candidate’s suitability. </w:t>
      </w:r>
    </w:p>
    <w:p w14:paraId="7081AA31" w14:textId="77777777" w:rsidR="006D6E89" w:rsidRDefault="006D6E89" w:rsidP="006D6E89">
      <w:r>
        <w:t>Whilst each interviewer will develop their own interviewing styles, there are a number of essential characteristics of an interview that must be present in all interviews.</w:t>
      </w:r>
    </w:p>
    <w:p w14:paraId="396B0506" w14:textId="77777777" w:rsidR="006D6E89" w:rsidRDefault="006D6E89" w:rsidP="000359A3">
      <w:pPr>
        <w:pStyle w:val="AttachmentsHeading2"/>
      </w:pPr>
      <w:r>
        <w:t>Prior to Conducting the Interview</w:t>
      </w:r>
    </w:p>
    <w:p w14:paraId="59AC8E52" w14:textId="77777777" w:rsidR="006D6E89" w:rsidRDefault="006D6E89" w:rsidP="006D6E89">
      <w:r>
        <w:t xml:space="preserve">Review the candidate's resume before commencing the interview. This will help you feel more comfortable when the candidate arrives. </w:t>
      </w:r>
    </w:p>
    <w:p w14:paraId="4BDCC325" w14:textId="77777777" w:rsidR="006D6E89" w:rsidRDefault="006D6E89" w:rsidP="006D6E89">
      <w:r>
        <w:t xml:space="preserve">Review the similarities or differences in qualifications relating to the performance factors of the job, including: </w:t>
      </w:r>
    </w:p>
    <w:p w14:paraId="6F3736BC" w14:textId="0AA7A7E6" w:rsidR="006D6E89" w:rsidRDefault="006D6E89" w:rsidP="00A948F3">
      <w:pPr>
        <w:pStyle w:val="TableAttachmentTextBullet1"/>
      </w:pPr>
      <w:r>
        <w:t>education or basic paper qualifications for the job</w:t>
      </w:r>
    </w:p>
    <w:p w14:paraId="343BB166" w14:textId="5CE0C94B" w:rsidR="006D6E89" w:rsidRDefault="006D6E89" w:rsidP="00A948F3">
      <w:pPr>
        <w:pStyle w:val="TableAttachmentTextBullet1"/>
      </w:pPr>
      <w:r>
        <w:t>related work experience and areas of specialisation</w:t>
      </w:r>
    </w:p>
    <w:p w14:paraId="71116D7E" w14:textId="77777777" w:rsidR="006D6E89" w:rsidRDefault="006D6E89" w:rsidP="00A948F3">
      <w:pPr>
        <w:pStyle w:val="TableAttachmentTextBullet1"/>
      </w:pPr>
      <w:r>
        <w:t>additional experience (such as special interests or volunteer activities) in which the candidate might have developed skills related to the position.</w:t>
      </w:r>
    </w:p>
    <w:p w14:paraId="1853AC0E" w14:textId="5D962FBE" w:rsidR="00FE5E6F" w:rsidRDefault="00FE5E6F" w:rsidP="00FE5E6F">
      <w:r>
        <w:t>Prepare a list of questions, addressing the key selection criteria to be used at the interview. This ensures a uniform structure to the interview, and that all candidates are asked the same questions and are evaluated equitably.</w:t>
      </w:r>
    </w:p>
    <w:p w14:paraId="04C84FA0" w14:textId="6B16BB59" w:rsidR="00FE5E6F" w:rsidRDefault="00FE5E6F" w:rsidP="00FE5E6F">
      <w:r>
        <w:t xml:space="preserve">These questions must comply </w:t>
      </w:r>
      <w:r w:rsidRPr="00AC6B7D">
        <w:t>with equal employment opportunity and human rights legislation</w:t>
      </w:r>
      <w:r w:rsidR="00C46BF3" w:rsidRPr="00AC6B7D">
        <w:t xml:space="preserve"> and </w:t>
      </w:r>
      <w:r w:rsidR="00DC2D44" w:rsidRPr="00AC6B7D">
        <w:t>Child S</w:t>
      </w:r>
      <w:r w:rsidR="00C46BF3" w:rsidRPr="00AC6B7D">
        <w:t xml:space="preserve">afe </w:t>
      </w:r>
      <w:r w:rsidR="00DC2D44" w:rsidRPr="00AC6B7D">
        <w:t>S</w:t>
      </w:r>
      <w:r w:rsidR="00C46BF3" w:rsidRPr="00AC6B7D">
        <w:t>tandards</w:t>
      </w:r>
      <w:r w:rsidRPr="00AC6B7D">
        <w:t xml:space="preserve">. </w:t>
      </w:r>
      <w:r w:rsidRPr="00AC6B7D">
        <w:rPr>
          <w:rStyle w:val="RefertoSourceDefinitionsAttachmentChar"/>
        </w:rPr>
        <w:t xml:space="preserve">Refer to Attachments </w:t>
      </w:r>
      <w:r w:rsidR="00C46BF3" w:rsidRPr="00AC6B7D">
        <w:rPr>
          <w:rStyle w:val="RefertoSourceDefinitionsAttachmentChar"/>
        </w:rPr>
        <w:t>ELAA’s Employment and Onboarding Guide</w:t>
      </w:r>
      <w:r w:rsidRPr="00AC6B7D">
        <w:t xml:space="preserve"> for sample interview questions for various positions. This list of questions should also be made available to the panel members prior to the interview.</w:t>
      </w:r>
    </w:p>
    <w:p w14:paraId="73431774" w14:textId="6E105FB7" w:rsidR="00741930" w:rsidRDefault="00741930" w:rsidP="00741930">
      <w:r>
        <w:t>It is advisable for the interview panel members to choose one panel member to chair the interview, and agree on the questions and the order in which each one will ask the questions at the interview.</w:t>
      </w:r>
    </w:p>
    <w:p w14:paraId="44A27A00" w14:textId="77777777" w:rsidR="006D6E89" w:rsidRDefault="006D6E89" w:rsidP="000359A3">
      <w:pPr>
        <w:pStyle w:val="AttachmentsHeading2"/>
      </w:pPr>
      <w:r>
        <w:t>Conducting the Interview</w:t>
      </w:r>
    </w:p>
    <w:p w14:paraId="4B38D1DE" w14:textId="62ABAF62" w:rsidR="00694F49" w:rsidRDefault="00694F49" w:rsidP="006D6E89">
      <w:r w:rsidRPr="00694F49">
        <w:t>At least three people are on the interview panel including, where possible, a gender mix and a person external to the service or someone with human resource/interviewing experience</w:t>
      </w:r>
      <w:r w:rsidR="00A34984" w:rsidRPr="00A02799">
        <w:t>.</w:t>
      </w:r>
    </w:p>
    <w:p w14:paraId="282F3C53" w14:textId="68ACE0CC" w:rsidR="006D6E89" w:rsidRDefault="006D6E89" w:rsidP="006D6E89">
      <w:r>
        <w:t>Asking questions is an important part of the interviewer's role; it is not, however, their only responsibility. A good interviewer must also:</w:t>
      </w:r>
    </w:p>
    <w:p w14:paraId="372A0C54" w14:textId="65B26749" w:rsidR="006D6E89" w:rsidRDefault="006D6E89" w:rsidP="00A948F3">
      <w:pPr>
        <w:pStyle w:val="TableAttachmentTextBullet1"/>
      </w:pPr>
      <w:r>
        <w:t>reduce communication barriers</w:t>
      </w:r>
    </w:p>
    <w:p w14:paraId="6327B3A0" w14:textId="08313E81" w:rsidR="006D6E89" w:rsidRDefault="006D6E89" w:rsidP="00A948F3">
      <w:pPr>
        <w:pStyle w:val="TableAttachmentTextBullet1"/>
      </w:pPr>
      <w:r>
        <w:t>maintain control of the interview</w:t>
      </w:r>
    </w:p>
    <w:p w14:paraId="0522FB69" w14:textId="77777777" w:rsidR="006D6E89" w:rsidRDefault="006D6E89" w:rsidP="00A948F3">
      <w:pPr>
        <w:pStyle w:val="TableAttachmentTextBullet1"/>
      </w:pPr>
      <w:r>
        <w:t>ensure that the candidate reveals what the interviewer wants to know, not simply what the candidate wants to tell; and</w:t>
      </w:r>
    </w:p>
    <w:p w14:paraId="2A13AF68" w14:textId="77777777" w:rsidR="006D6E89" w:rsidRDefault="006D6E89" w:rsidP="00A948F3">
      <w:pPr>
        <w:pStyle w:val="TableAttachmentTextBullet1"/>
      </w:pPr>
      <w:r>
        <w:t>create a friendly, conversational atmosphere.</w:t>
      </w:r>
    </w:p>
    <w:p w14:paraId="503CEE77" w14:textId="77777777" w:rsidR="006D6E89" w:rsidRDefault="006D6E89" w:rsidP="006D6E89">
      <w:r>
        <w:t>Having the candidate respond to questions and prompts will encourage them to do most of the talking while the interviewer ensures that all relevant topics are covered. The interviewer may be required to ask a question a second time by re-phrasing it or by returning to a particular topic at a later point in the interview.</w:t>
      </w:r>
    </w:p>
    <w:p w14:paraId="4C952239" w14:textId="004A6493" w:rsidR="006D6E89" w:rsidRDefault="006D6E89" w:rsidP="006D6E89">
      <w:r>
        <w:t>While each interviewer develops a particular style, the following steps provide a useful guide to the structure of an interview.</w:t>
      </w:r>
    </w:p>
    <w:p w14:paraId="7396FB85" w14:textId="77777777" w:rsidR="003F03E0" w:rsidRDefault="003F03E0" w:rsidP="000359A3">
      <w:pPr>
        <w:pStyle w:val="Style1"/>
      </w:pPr>
      <w:r>
        <w:t>Step 1: Set the Stage</w:t>
      </w:r>
    </w:p>
    <w:p w14:paraId="023C16B4" w14:textId="77777777" w:rsidR="003F03E0" w:rsidRDefault="003F03E0" w:rsidP="003F03E0">
      <w:r>
        <w:t>It's important to create an interviewing environment that allows a candidate to put their best foot forward. An interviewer will be able to gain more information in a comfortable setting and the candidate will be left with a favourable impression of the organisation.</w:t>
      </w:r>
    </w:p>
    <w:p w14:paraId="563FB4C2" w14:textId="64378C50" w:rsidR="003F03E0" w:rsidRPr="003F03E0" w:rsidRDefault="003F03E0" w:rsidP="00A948F3">
      <w:pPr>
        <w:pStyle w:val="TableAttachmentTextBullet1"/>
      </w:pPr>
      <w:r w:rsidRPr="003F03E0">
        <w:t>Make arrangements for a private meeting room in which to conduct the interview</w:t>
      </w:r>
    </w:p>
    <w:p w14:paraId="65064740" w14:textId="420ED4C5" w:rsidR="003F03E0" w:rsidRPr="003F03E0" w:rsidRDefault="003F03E0" w:rsidP="00A948F3">
      <w:pPr>
        <w:pStyle w:val="TableAttachmentTextBullet1"/>
      </w:pPr>
      <w:r w:rsidRPr="003F03E0">
        <w:t>Do not allow interruptions (e.g. telephone calls etc.)</w:t>
      </w:r>
    </w:p>
    <w:p w14:paraId="3CE84BC0" w14:textId="4E055F22" w:rsidR="003F03E0" w:rsidRPr="003F03E0" w:rsidRDefault="003F03E0" w:rsidP="00A948F3">
      <w:pPr>
        <w:pStyle w:val="TableAttachmentTextBullet1"/>
      </w:pPr>
      <w:r w:rsidRPr="003F03E0">
        <w:lastRenderedPageBreak/>
        <w:t>Interviews are more comfortable if conducted in an informal "around the table" setting rather than across a desk, particularly when more than one interviewer is involved. Position the candidate so that they can comfortably direct conversation to anyone in the room</w:t>
      </w:r>
    </w:p>
    <w:p w14:paraId="36AED500" w14:textId="3F1F85D3" w:rsidR="003F03E0" w:rsidRPr="003F03E0" w:rsidRDefault="003F03E0" w:rsidP="00A948F3">
      <w:pPr>
        <w:pStyle w:val="TableAttachmentTextBullet1"/>
      </w:pPr>
      <w:r w:rsidRPr="003F03E0">
        <w:t>Introduce yourself and all members of the interview panel to the candidate (the panel members may prefer to introduce themselves)</w:t>
      </w:r>
    </w:p>
    <w:p w14:paraId="6C2E2914" w14:textId="375DCDC3" w:rsidR="003F03E0" w:rsidRPr="003F03E0" w:rsidRDefault="003F03E0" w:rsidP="00A948F3">
      <w:pPr>
        <w:pStyle w:val="TableAttachmentTextBullet1"/>
      </w:pPr>
      <w:r w:rsidRPr="003F03E0">
        <w:t>Body language should be relaxed and open</w:t>
      </w:r>
    </w:p>
    <w:p w14:paraId="41EADA6E" w14:textId="24AB9113" w:rsidR="003F03E0" w:rsidRPr="003F03E0" w:rsidRDefault="003F03E0" w:rsidP="00A948F3">
      <w:pPr>
        <w:pStyle w:val="TableAttachmentTextBullet1"/>
      </w:pPr>
      <w:r w:rsidRPr="003F03E0">
        <w:t>Be friendly and courteous throughout the interview. The tone should be like a slightly structured conversation</w:t>
      </w:r>
    </w:p>
    <w:p w14:paraId="69CA72AB" w14:textId="6744769E" w:rsidR="003F03E0" w:rsidRPr="003F03E0" w:rsidRDefault="003F03E0" w:rsidP="00A948F3">
      <w:pPr>
        <w:pStyle w:val="TableAttachmentTextBullet1"/>
      </w:pPr>
      <w:r w:rsidRPr="003F03E0">
        <w:t xml:space="preserve">Sometimes it helps to begin </w:t>
      </w:r>
      <w:r w:rsidR="5BCE9202">
        <w:t>with</w:t>
      </w:r>
      <w:r w:rsidRPr="003F03E0">
        <w:t xml:space="preserve"> a general conversation, for example talking about the </w:t>
      </w:r>
      <w:r w:rsidR="5A2E0979">
        <w:t>organi</w:t>
      </w:r>
      <w:r w:rsidR="5BCE9202">
        <w:t>s</w:t>
      </w:r>
      <w:r w:rsidR="5A2E0979">
        <w:t>ation</w:t>
      </w:r>
      <w:r w:rsidRPr="003F03E0">
        <w:t xml:space="preserve"> and then asking the </w:t>
      </w:r>
      <w:r w:rsidR="00AA5991">
        <w:t>candidate</w:t>
      </w:r>
      <w:r w:rsidRPr="003F03E0">
        <w:t xml:space="preserve"> to give a summary of their </w:t>
      </w:r>
      <w:r w:rsidR="5A2E0979">
        <w:t>background</w:t>
      </w:r>
      <w:r w:rsidR="00B716DF">
        <w:t xml:space="preserve"> or a tour of the </w:t>
      </w:r>
      <w:r w:rsidR="003D60AC">
        <w:t>service</w:t>
      </w:r>
      <w:r w:rsidR="00B716DF">
        <w:t xml:space="preserve"> (if </w:t>
      </w:r>
      <w:r w:rsidR="003D60AC">
        <w:t>appropriate)</w:t>
      </w:r>
      <w:r w:rsidRPr="003F03E0">
        <w:t xml:space="preserve">. </w:t>
      </w:r>
    </w:p>
    <w:p w14:paraId="169DF99E" w14:textId="77777777" w:rsidR="003F03E0" w:rsidRDefault="003F03E0" w:rsidP="000359A3">
      <w:pPr>
        <w:pStyle w:val="Style1"/>
      </w:pPr>
      <w:r>
        <w:t>Step 2: Outline the Agenda</w:t>
      </w:r>
    </w:p>
    <w:p w14:paraId="457DE0AA" w14:textId="77777777" w:rsidR="003F03E0" w:rsidRDefault="003F03E0" w:rsidP="003F03E0">
      <w:r>
        <w:t xml:space="preserve">Outline for the candidate the structure that the interview will take. This will help them to relax and will put the interviewer in control of what is to follow. </w:t>
      </w:r>
    </w:p>
    <w:p w14:paraId="0920B16D" w14:textId="48877499" w:rsidR="003F03E0" w:rsidRDefault="003F03E0" w:rsidP="00A948F3">
      <w:pPr>
        <w:pStyle w:val="TableAttachmentTextBullet1"/>
      </w:pPr>
      <w:r>
        <w:t>Identify areas to be covered (e.g. the duties and responsibilities involved in the job; the candidate's education and experience and how they relate to the position; the use of hypothetical situations)</w:t>
      </w:r>
    </w:p>
    <w:p w14:paraId="46436A01" w14:textId="0F90EC53" w:rsidR="003F03E0" w:rsidRDefault="003F03E0" w:rsidP="00A948F3">
      <w:pPr>
        <w:pStyle w:val="TableAttachmentTextBullet1"/>
      </w:pPr>
      <w:r>
        <w:t>Suggest the length of time that the interview is expected to take, and any additional time that might be spent touring the work site etc</w:t>
      </w:r>
    </w:p>
    <w:p w14:paraId="2346862D" w14:textId="45C6DE5B" w:rsidR="003F03E0" w:rsidRDefault="003F03E0" w:rsidP="00A948F3">
      <w:pPr>
        <w:pStyle w:val="TableAttachmentTextBullet1"/>
      </w:pPr>
      <w:r>
        <w:t>Provide the candidate with a description of the duties and responsibilities of the job and an overview of the workings of the organisation.</w:t>
      </w:r>
    </w:p>
    <w:p w14:paraId="63962FB5" w14:textId="794D175B" w:rsidR="003F03E0" w:rsidRDefault="003F03E0" w:rsidP="00A948F3">
      <w:pPr>
        <w:pStyle w:val="TableAttachmentTextBullet1"/>
      </w:pPr>
      <w:r>
        <w:t>Avoid confusing or overly technical language. Don't oversell the job or mislead the candidate about the actual duties and responsibilities involved or the future growth expectations of the position</w:t>
      </w:r>
    </w:p>
    <w:p w14:paraId="0BEF015E" w14:textId="409BD371" w:rsidR="003F03E0" w:rsidRDefault="003F03E0" w:rsidP="00A948F3">
      <w:pPr>
        <w:pStyle w:val="TableAttachmentTextBullet1"/>
      </w:pPr>
      <w:r>
        <w:t xml:space="preserve">Advise the candidate that there will be an opportunity later in the interview for them to ask questions or add information that may not yet have been covered. </w:t>
      </w:r>
    </w:p>
    <w:p w14:paraId="6B141DB5" w14:textId="77777777" w:rsidR="003F03E0" w:rsidRDefault="003F03E0" w:rsidP="000359A3">
      <w:pPr>
        <w:pStyle w:val="Style1"/>
      </w:pPr>
      <w:r>
        <w:t>Step 3: Gather Information</w:t>
      </w:r>
    </w:p>
    <w:p w14:paraId="7DC4892F" w14:textId="77777777" w:rsidR="003F03E0" w:rsidRDefault="003F03E0" w:rsidP="001B17C6">
      <w:r>
        <w:t xml:space="preserve">Following core questions will provide structure and should take up most of the interview time; however, some flexibility is necessary to allow for follow-up questions and for questions that will arise out of each candidate's documentation. This helps to create a comfortable, relaxed tone. </w:t>
      </w:r>
    </w:p>
    <w:p w14:paraId="77CFC795" w14:textId="4BC844E1" w:rsidR="003F03E0" w:rsidRDefault="003F03E0" w:rsidP="001B17C6">
      <w:r>
        <w:t xml:space="preserve">Listen for evidence of both positive and negative </w:t>
      </w:r>
      <w:r w:rsidR="003A0BEB">
        <w:t>behaviour and</w:t>
      </w:r>
      <w:r>
        <w:t xml:space="preserve"> focus on one specific performance factor at a time. Analyse how well those behaviours and skills would carry over to the position. </w:t>
      </w:r>
    </w:p>
    <w:p w14:paraId="7928948A" w14:textId="77777777" w:rsidR="003F03E0" w:rsidRDefault="003F03E0" w:rsidP="001B17C6">
      <w:r>
        <w:t>The interviewing process may take some time to master, but it can be extremely effective. Probing is particularly necessary when there are gaps in the candidate's life/work history, when inconsistencies appear or when the candidate changes the subject or is evasive.</w:t>
      </w:r>
    </w:p>
    <w:p w14:paraId="24D76440" w14:textId="3E32DD57" w:rsidR="003F03E0" w:rsidRDefault="003F03E0" w:rsidP="000359A3">
      <w:pPr>
        <w:pStyle w:val="Style1"/>
      </w:pPr>
      <w:r>
        <w:t>Step 4: Welcome Added Information and Answer Questions</w:t>
      </w:r>
    </w:p>
    <w:p w14:paraId="762DB74D" w14:textId="6B9912EF" w:rsidR="003F03E0" w:rsidRDefault="003F03E0" w:rsidP="003F03E0">
      <w:r>
        <w:t>In the later stages of the interview, the candidate may have specific questions about the job, department</w:t>
      </w:r>
      <w:r w:rsidR="000C63EE">
        <w:t>,</w:t>
      </w:r>
      <w:r>
        <w:t xml:space="preserve"> or the organisation itself. A detailed discussion should be reserved until this point, so that the candidate won't simply tailor their answers to suit the position. This is a good time to probe for more detailed information, such as:</w:t>
      </w:r>
    </w:p>
    <w:p w14:paraId="52DDECD3" w14:textId="26FAF872" w:rsidR="003F03E0" w:rsidRDefault="003F03E0" w:rsidP="00A948F3">
      <w:pPr>
        <w:pStyle w:val="TableAttachmentTextBullet1"/>
      </w:pPr>
      <w:r>
        <w:t>"Now that I've described the job, do you have any relevant skills that we haven't yet heard about?"</w:t>
      </w:r>
    </w:p>
    <w:p w14:paraId="098B144E" w14:textId="26D32B34" w:rsidR="000C5FAE" w:rsidRDefault="003F03E0" w:rsidP="003F03E0">
      <w:r>
        <w:t>Thank the candidate for coming to the interview and explain the time frame for decision-making and what the next step in the process will be.</w:t>
      </w:r>
    </w:p>
    <w:p w14:paraId="0AC919AE" w14:textId="77777777" w:rsidR="003A0BEB" w:rsidRDefault="003A0BEB" w:rsidP="003F03E0"/>
    <w:sectPr w:rsidR="003A0BEB"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8CE8" w14:textId="77777777" w:rsidR="007E5143" w:rsidRDefault="007E5143" w:rsidP="004B56A8">
      <w:r>
        <w:separator/>
      </w:r>
    </w:p>
  </w:endnote>
  <w:endnote w:type="continuationSeparator" w:id="0">
    <w:p w14:paraId="1562667B" w14:textId="77777777" w:rsidR="007E5143" w:rsidRDefault="007E5143" w:rsidP="004B56A8">
      <w:r>
        <w:continuationSeparator/>
      </w:r>
    </w:p>
  </w:endnote>
  <w:endnote w:type="continuationNotice" w:id="1">
    <w:p w14:paraId="1DB0CA10" w14:textId="77777777" w:rsidR="007E5143" w:rsidRDefault="007E51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CCE9" w14:textId="35997CDE"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45365C7A" wp14:editId="64947253">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400A916" w14:textId="03C06D62" w:rsidR="00C44DEC" w:rsidRDefault="00000000">
                          <w:pPr>
                            <w:rPr>
                              <w:b/>
                            </w:rPr>
                          </w:pPr>
                          <w:sdt>
                            <w:sdtPr>
                              <w:rPr>
                                <w:b/>
                              </w:rPr>
                              <w:alias w:val="Title"/>
                              <w:tag w:val=""/>
                              <w:id w:val="808216806"/>
                              <w:placeholder>
                                <w:docPart w:val="39AA2FBC016241FEAFEBE3BC0678FDA4"/>
                              </w:placeholder>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6A2A2C">
                            <w:rPr>
                              <w:rStyle w:val="FooterChar"/>
                              <w:noProof/>
                            </w:rPr>
                            <w:t>March 26</w:t>
                          </w:r>
                          <w:r w:rsidR="00607871">
                            <w:rPr>
                              <w:rStyle w:val="FooterChar"/>
                            </w:rPr>
                            <w:fldChar w:fldCharType="end"/>
                          </w:r>
                        </w:p>
                        <w:p w14:paraId="386392C6" w14:textId="5CB8728C" w:rsidR="00C44DEC" w:rsidRDefault="00C44DEC" w:rsidP="00236D18">
                          <w:pPr>
                            <w:pStyle w:val="Footer"/>
                          </w:pPr>
                          <w:r>
                            <w:t xml:space="preserve">© </w:t>
                          </w:r>
                          <w:r w:rsidR="000879B1">
                            <w:fldChar w:fldCharType="begin"/>
                          </w:r>
                          <w:r w:rsidR="000879B1">
                            <w:instrText xml:space="preserve"> DATE  \@ "yyyy"  \* MERGEFORMAT </w:instrText>
                          </w:r>
                          <w:r w:rsidR="000879B1">
                            <w:fldChar w:fldCharType="separate"/>
                          </w:r>
                          <w:r w:rsidR="006A2A2C">
                            <w:rPr>
                              <w:noProof/>
                            </w:rPr>
                            <w:t>2026</w:t>
                          </w:r>
                          <w:r w:rsidR="000879B1">
                            <w:fldChar w:fldCharType="end"/>
                          </w:r>
                          <w:r>
                            <w:t xml:space="preserve"> Early Learning Association Australia | Telephone 03 9489 3500</w:t>
                          </w:r>
                        </w:p>
                        <w:p w14:paraId="5F029157"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65C7A" id="_x0000_t202" coordsize="21600,21600" o:spt="202" path="m,l,21600r21600,l21600,xe">
              <v:stroke joinstyle="miter"/>
              <v:path gradientshapeok="t" o:connecttype="rect"/>
            </v:shapetype>
            <v:shape id="Text Box 19" o:spid="_x0000_s1027" type="#_x0000_t202" style="position:absolute;margin-left:64.4pt;margin-top:0;width:272.9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CYW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" stroked="f">
              <v:textbox style="mso-fit-shape-to-text:t">
                <w:txbxContent>
                  <w:p w14:paraId="5400A916" w14:textId="03C06D62" w:rsidR="00C44DEC" w:rsidRDefault="00000000">
                    <w:pPr>
                      <w:rPr>
                        <w:b/>
                      </w:rPr>
                    </w:pPr>
                    <w:sdt>
                      <w:sdtPr>
                        <w:rPr>
                          <w:b/>
                        </w:rPr>
                        <w:alias w:val="Title"/>
                        <w:tag w:val=""/>
                        <w:id w:val="808216806"/>
                        <w:placeholder>
                          <w:docPart w:val="39AA2FBC016241FEAFEBE3BC0678FDA4"/>
                        </w:placeholder>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6A2A2C">
                      <w:rPr>
                        <w:rStyle w:val="FooterChar"/>
                        <w:noProof/>
                      </w:rPr>
                      <w:t>March 26</w:t>
                    </w:r>
                    <w:r w:rsidR="00607871">
                      <w:rPr>
                        <w:rStyle w:val="FooterChar"/>
                      </w:rPr>
                      <w:fldChar w:fldCharType="end"/>
                    </w:r>
                  </w:p>
                  <w:p w14:paraId="386392C6" w14:textId="5CB8728C" w:rsidR="00C44DEC" w:rsidRDefault="00C44DEC" w:rsidP="00236D18">
                    <w:pPr>
                      <w:pStyle w:val="Footer"/>
                    </w:pPr>
                    <w:r>
                      <w:t xml:space="preserve">© </w:t>
                    </w:r>
                    <w:r w:rsidR="000879B1">
                      <w:fldChar w:fldCharType="begin"/>
                    </w:r>
                    <w:r w:rsidR="000879B1">
                      <w:instrText xml:space="preserve"> DATE  \@ "yyyy"  \* MERGEFORMAT </w:instrText>
                    </w:r>
                    <w:r w:rsidR="000879B1">
                      <w:fldChar w:fldCharType="separate"/>
                    </w:r>
                    <w:r w:rsidR="006A2A2C">
                      <w:rPr>
                        <w:noProof/>
                      </w:rPr>
                      <w:t>2026</w:t>
                    </w:r>
                    <w:r w:rsidR="000879B1">
                      <w:fldChar w:fldCharType="end"/>
                    </w:r>
                    <w:r>
                      <w:t xml:space="preserve"> Early Learning Association Australia | Telephone 03 9489 3500</w:t>
                    </w:r>
                  </w:p>
                  <w:p w14:paraId="5F029157"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DE6E8DF" w14:textId="617D9A1E" w:rsidR="00C44DEC" w:rsidRDefault="00D50150">
    <w:pPr>
      <w:pStyle w:val="Footer"/>
    </w:pPr>
    <w:r>
      <w:rPr>
        <w:noProof/>
      </w:rPr>
      <mc:AlternateContent>
        <mc:Choice Requires="wps">
          <w:drawing>
            <wp:anchor distT="0" distB="0" distL="114300" distR="114300" simplePos="0" relativeHeight="251658248" behindDoc="0" locked="0" layoutInCell="1" allowOverlap="1" wp14:anchorId="2A8E5AA0" wp14:editId="16CA4418">
              <wp:simplePos x="0" y="0"/>
              <wp:positionH relativeFrom="margin">
                <wp:align>center</wp:align>
              </wp:positionH>
              <wp:positionV relativeFrom="paragraph">
                <wp:posOffset>281305</wp:posOffset>
              </wp:positionV>
              <wp:extent cx="3086100" cy="200025"/>
              <wp:effectExtent l="0" t="0" r="0" b="1270"/>
              <wp:wrapNone/>
              <wp:docPr id="1466654531" name="Text Box 2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C2036CE" w14:textId="77777777" w:rsidR="00D50150" w:rsidRDefault="00D50150" w:rsidP="00D5015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8E5AA0" id="Text Box 21" o:spid="_x0000_s1028" type="#_x0000_t202" style="position:absolute;margin-left:0;margin-top:22.1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" stroked="f">
              <v:textbox style="mso-fit-shape-to-text:t">
                <w:txbxContent>
                  <w:p w14:paraId="5C2036CE" w14:textId="77777777" w:rsidR="00D50150" w:rsidRDefault="00D50150" w:rsidP="00D5015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850A" w14:textId="048A1018" w:rsidR="00C44DEC" w:rsidRDefault="00C44DEC" w:rsidP="00236D18">
    <w:pPr>
      <w:pStyle w:val="Footer"/>
    </w:pPr>
    <w:r>
      <w:rPr>
        <w:noProof/>
      </w:rPr>
      <mc:AlternateContent>
        <mc:Choice Requires="wps">
          <w:drawing>
            <wp:anchor distT="45720" distB="45720" distL="114300" distR="114300" simplePos="0" relativeHeight="251658244" behindDoc="1" locked="1" layoutInCell="1" allowOverlap="1" wp14:anchorId="43A16175" wp14:editId="2C98A165">
              <wp:simplePos x="0" y="0"/>
              <wp:positionH relativeFrom="column">
                <wp:posOffset>779780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356C35F" w14:textId="79E62E7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6A2A2C">
                            <w:rPr>
                              <w:rStyle w:val="FooterChar"/>
                              <w:noProof/>
                            </w:rPr>
                            <w:t>March 26</w:t>
                          </w:r>
                          <w:r w:rsidR="00B32941">
                            <w:rPr>
                              <w:rStyle w:val="FooterChar"/>
                            </w:rPr>
                            <w:fldChar w:fldCharType="end"/>
                          </w:r>
                        </w:p>
                        <w:p w14:paraId="129202C9" w14:textId="7B101BD0" w:rsidR="00C44DEC" w:rsidRDefault="00C44DEC" w:rsidP="00236D18">
                          <w:pPr>
                            <w:pStyle w:val="Footer"/>
                          </w:pPr>
                          <w:r>
                            <w:t xml:space="preserve">© </w:t>
                          </w:r>
                          <w:r w:rsidR="009D13CE">
                            <w:fldChar w:fldCharType="begin"/>
                          </w:r>
                          <w:r w:rsidR="009D13CE">
                            <w:instrText xml:space="preserve"> DATE  \@ "yyyy"  \* MERGEFORMAT </w:instrText>
                          </w:r>
                          <w:r w:rsidR="009D13CE">
                            <w:fldChar w:fldCharType="separate"/>
                          </w:r>
                          <w:r w:rsidR="006A2A2C">
                            <w:rPr>
                              <w:noProof/>
                            </w:rPr>
                            <w:t>2026</w:t>
                          </w:r>
                          <w:r w:rsidR="009D13CE">
                            <w:fldChar w:fldCharType="end"/>
                          </w:r>
                          <w:r>
                            <w:t xml:space="preserve"> Early Learning Association Australia | Telephone 03 9489 3500</w:t>
                          </w:r>
                        </w:p>
                        <w:p w14:paraId="06818262"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16175" id="_x0000_t202" coordsize="21600,21600" o:spt="202" path="m,l,21600r21600,l21600,xe">
              <v:stroke joinstyle="miter"/>
              <v:path gradientshapeok="t" o:connecttype="rect"/>
            </v:shapetype>
            <v:shape id="Text Box 24" o:spid="_x0000_s1030" type="#_x0000_t202" style="position:absolute;margin-left:61.4pt;margin-top:0;width:265.45pt;height:110.6pt;z-index:-2516582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" stroked="f">
              <v:textbox style="mso-fit-shape-to-text:t">
                <w:txbxContent>
                  <w:p w14:paraId="6356C35F" w14:textId="79E62E7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11513">
                          <w:rPr>
                            <w:b/>
                          </w:rPr>
                          <w:t>Staff Recruitment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6A2A2C">
                      <w:rPr>
                        <w:rStyle w:val="FooterChar"/>
                        <w:noProof/>
                      </w:rPr>
                      <w:t>March 26</w:t>
                    </w:r>
                    <w:r w:rsidR="00B32941">
                      <w:rPr>
                        <w:rStyle w:val="FooterChar"/>
                      </w:rPr>
                      <w:fldChar w:fldCharType="end"/>
                    </w:r>
                  </w:p>
                  <w:p w14:paraId="129202C9" w14:textId="7B101BD0" w:rsidR="00C44DEC" w:rsidRDefault="00C44DEC" w:rsidP="00236D18">
                    <w:pPr>
                      <w:pStyle w:val="Footer"/>
                    </w:pPr>
                    <w:r>
                      <w:t xml:space="preserve">© </w:t>
                    </w:r>
                    <w:r w:rsidR="009D13CE">
                      <w:fldChar w:fldCharType="begin"/>
                    </w:r>
                    <w:r w:rsidR="009D13CE">
                      <w:instrText xml:space="preserve"> DATE  \@ "yyyy"  \* MERGEFORMAT </w:instrText>
                    </w:r>
                    <w:r w:rsidR="009D13CE">
                      <w:fldChar w:fldCharType="separate"/>
                    </w:r>
                    <w:r w:rsidR="006A2A2C">
                      <w:rPr>
                        <w:noProof/>
                      </w:rPr>
                      <w:t>2026</w:t>
                    </w:r>
                    <w:r w:rsidR="009D13CE">
                      <w:fldChar w:fldCharType="end"/>
                    </w:r>
                    <w:r>
                      <w:t xml:space="preserve"> Early Learning Association Australia | Telephone 03 9489 3500</w:t>
                    </w:r>
                  </w:p>
                  <w:p w14:paraId="06818262"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C92BDBA" w14:textId="60984E28" w:rsidR="00C44DEC" w:rsidRDefault="00D50150">
    <w:pPr>
      <w:pStyle w:val="Footer"/>
    </w:pPr>
    <w:r>
      <w:rPr>
        <w:noProof/>
      </w:rPr>
      <mc:AlternateContent>
        <mc:Choice Requires="wps">
          <w:drawing>
            <wp:anchor distT="0" distB="0" distL="114300" distR="114300" simplePos="0" relativeHeight="251658247" behindDoc="0" locked="0" layoutInCell="1" allowOverlap="1" wp14:anchorId="4DFB3EDB" wp14:editId="4B502174">
              <wp:simplePos x="0" y="0"/>
              <wp:positionH relativeFrom="margin">
                <wp:align>center</wp:align>
              </wp:positionH>
              <wp:positionV relativeFrom="paragraph">
                <wp:posOffset>256540</wp:posOffset>
              </wp:positionV>
              <wp:extent cx="3086100" cy="200025"/>
              <wp:effectExtent l="0" t="0" r="0" b="1270"/>
              <wp:wrapNone/>
              <wp:docPr id="684641825" name="Text Box 26"/>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D108512" w14:textId="77777777" w:rsidR="00D50150" w:rsidRDefault="00D50150" w:rsidP="00D5015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FB3EDB" id="Text Box 26" o:spid="_x0000_s1031" type="#_x0000_t202" style="position:absolute;margin-left:0;margin-top:20.2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D108512" w14:textId="77777777" w:rsidR="00D50150" w:rsidRDefault="00D50150" w:rsidP="00D5015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36D1" w14:textId="77777777" w:rsidR="007E5143" w:rsidRDefault="007E5143" w:rsidP="004B56A8">
      <w:r>
        <w:separator/>
      </w:r>
    </w:p>
  </w:footnote>
  <w:footnote w:type="continuationSeparator" w:id="0">
    <w:p w14:paraId="75930E8F" w14:textId="77777777" w:rsidR="007E5143" w:rsidRDefault="007E5143" w:rsidP="004B56A8">
      <w:r>
        <w:continuationSeparator/>
      </w:r>
    </w:p>
  </w:footnote>
  <w:footnote w:type="continuationNotice" w:id="1">
    <w:p w14:paraId="62DD8A24" w14:textId="77777777" w:rsidR="007E5143" w:rsidRDefault="007E51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AAEF" w14:textId="77777777" w:rsidR="003D0D41" w:rsidRDefault="00F277A2">
    <w:pPr>
      <w:pStyle w:val="Header"/>
    </w:pPr>
    <w:r>
      <w:rPr>
        <w:noProof/>
      </w:rPr>
      <w:drawing>
        <wp:anchor distT="0" distB="0" distL="114300" distR="114300" simplePos="0" relativeHeight="251658242" behindDoc="1" locked="0" layoutInCell="1" allowOverlap="1" wp14:anchorId="5F881E2E" wp14:editId="03FABD21">
          <wp:simplePos x="0" y="0"/>
          <wp:positionH relativeFrom="column">
            <wp:posOffset>-511810</wp:posOffset>
          </wp:positionH>
          <wp:positionV relativeFrom="paragraph">
            <wp:posOffset>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E23" w14:textId="109DF1C5" w:rsidR="00F359D9" w:rsidRDefault="006A2A2C">
    <w:pPr>
      <w:pStyle w:val="Header"/>
    </w:pPr>
    <w:r>
      <w:rPr>
        <w:noProof/>
      </w:rPr>
      <w:drawing>
        <wp:anchor distT="0" distB="0" distL="114300" distR="114300" simplePos="0" relativeHeight="251659272" behindDoc="0" locked="0" layoutInCell="1" allowOverlap="1" wp14:anchorId="1650DDB9" wp14:editId="4FFC3B78">
          <wp:simplePos x="0" y="0"/>
          <wp:positionH relativeFrom="column">
            <wp:posOffset>4776470</wp:posOffset>
          </wp:positionH>
          <wp:positionV relativeFrom="paragraph">
            <wp:posOffset>534529</wp:posOffset>
          </wp:positionV>
          <wp:extent cx="2971800" cy="1054100"/>
          <wp:effectExtent l="0" t="0" r="0" b="0"/>
          <wp:wrapSquare wrapText="bothSides"/>
          <wp:docPr id="10938349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4903" name="Picture 1093834903"/>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B4FE3">
      <w:rPr>
        <w:noProof/>
      </w:rPr>
      <mc:AlternateContent>
        <mc:Choice Requires="wps">
          <w:drawing>
            <wp:anchor distT="45720" distB="45720" distL="114300" distR="114300" simplePos="0" relativeHeight="251658241" behindDoc="0" locked="0" layoutInCell="1" allowOverlap="1" wp14:anchorId="051990DB" wp14:editId="40D6DCAD">
              <wp:simplePos x="0" y="0"/>
              <wp:positionH relativeFrom="column">
                <wp:posOffset>-36195</wp:posOffset>
              </wp:positionH>
              <wp:positionV relativeFrom="paragraph">
                <wp:posOffset>563245</wp:posOffset>
              </wp:positionV>
              <wp:extent cx="5038725" cy="1404620"/>
              <wp:effectExtent l="0" t="0" r="9525" b="0"/>
              <wp:wrapTopAndBottom/>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BBD8F40" w14:textId="3E4D69FD" w:rsidR="000B4FE3" w:rsidRDefault="001D63AA" w:rsidP="004B56A8">
                          <w:pPr>
                            <w:pStyle w:val="Title"/>
                          </w:pPr>
                          <w:r w:rsidRPr="001D63AA">
                            <w:t>Staff Recruitment</w:t>
                          </w:r>
                        </w:p>
                        <w:p w14:paraId="322D86B5" w14:textId="7F0698AE" w:rsidR="000B4FE3" w:rsidRPr="004B56A8" w:rsidRDefault="000B4FE3" w:rsidP="00D230AC">
                          <w:pPr>
                            <w:pStyle w:val="PolicySub-Title"/>
                          </w:pPr>
                          <w:r>
                            <w:t xml:space="preserve">qUALITY AREA </w:t>
                          </w:r>
                          <w:r w:rsidR="001D63AA">
                            <w:t>7</w:t>
                          </w:r>
                          <w:r>
                            <w:t xml:space="preserve"> | </w:t>
                          </w:r>
                          <w:r w:rsidR="00A17E5C">
                            <w:rPr>
                              <w:rFonts w:ascii="Juhl" w:hAnsi="Juhl"/>
                            </w:rPr>
                            <w:t xml:space="preserve">ELAA version </w:t>
                          </w:r>
                          <w:r w:rsidR="00A17E5C" w:rsidRPr="00C94D1B">
                            <w:rPr>
                              <w:rFonts w:ascii="Juhl" w:hAnsi="Juhl"/>
                            </w:rPr>
                            <w:t>1.</w:t>
                          </w:r>
                          <w:r w:rsidR="00D230AC">
                            <w:rPr>
                              <w:rFonts w:ascii="Juhl" w:hAnsi="Juhl"/>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990DB" id="_x0000_t202" coordsize="21600,21600" o:spt="202" path="m,l,21600r21600,l21600,xe">
              <v:stroke joinstyle="miter"/>
              <v:path gradientshapeok="t" o:connecttype="rect"/>
            </v:shapetype>
            <v:shape id="Text Box 22" o:spid="_x0000_s1029"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BBD8F40" w14:textId="3E4D69FD" w:rsidR="000B4FE3" w:rsidRDefault="001D63AA" w:rsidP="004B56A8">
                    <w:pPr>
                      <w:pStyle w:val="Title"/>
                    </w:pPr>
                    <w:r w:rsidRPr="001D63AA">
                      <w:t>Staff Recruitment</w:t>
                    </w:r>
                  </w:p>
                  <w:p w14:paraId="322D86B5" w14:textId="7F0698AE" w:rsidR="000B4FE3" w:rsidRPr="004B56A8" w:rsidRDefault="000B4FE3" w:rsidP="00D230AC">
                    <w:pPr>
                      <w:pStyle w:val="PolicySub-Title"/>
                    </w:pPr>
                    <w:r>
                      <w:t xml:space="preserve">qUALITY AREA </w:t>
                    </w:r>
                    <w:r w:rsidR="001D63AA">
                      <w:t>7</w:t>
                    </w:r>
                    <w:r>
                      <w:t xml:space="preserve"> | </w:t>
                    </w:r>
                    <w:r w:rsidR="00A17E5C">
                      <w:rPr>
                        <w:rFonts w:ascii="Juhl" w:hAnsi="Juhl"/>
                      </w:rPr>
                      <w:t xml:space="preserve">ELAA version </w:t>
                    </w:r>
                    <w:r w:rsidR="00A17E5C" w:rsidRPr="00C94D1B">
                      <w:rPr>
                        <w:rFonts w:ascii="Juhl" w:hAnsi="Juhl"/>
                      </w:rPr>
                      <w:t>1.</w:t>
                    </w:r>
                    <w:r w:rsidR="00D230AC">
                      <w:rPr>
                        <w:rFonts w:ascii="Juhl" w:hAnsi="Juhl"/>
                      </w:rPr>
                      <w:t>1</w:t>
                    </w:r>
                  </w:p>
                </w:txbxContent>
              </v:textbox>
              <w10:wrap type="topAndBottom"/>
            </v:shape>
          </w:pict>
        </mc:Fallback>
      </mc:AlternateContent>
    </w:r>
    <w:r w:rsidR="000B4FE3">
      <w:rPr>
        <w:noProof/>
      </w:rPr>
      <w:drawing>
        <wp:anchor distT="0" distB="0" distL="114300" distR="114300" simplePos="0" relativeHeight="251658240" behindDoc="1" locked="0" layoutInCell="1" allowOverlap="1" wp14:anchorId="0DDCBEC1" wp14:editId="59E7DB58">
          <wp:simplePos x="0" y="0"/>
          <wp:positionH relativeFrom="column">
            <wp:posOffset>-605790</wp:posOffset>
          </wp:positionH>
          <wp:positionV relativeFrom="paragraph">
            <wp:posOffset>14605</wp:posOffset>
          </wp:positionV>
          <wp:extent cx="7612380" cy="1572895"/>
          <wp:effectExtent l="0" t="0" r="7620" b="0"/>
          <wp:wrapTopAndBottom/>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15C19F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B7749D"/>
    <w:multiLevelType w:val="hybridMultilevel"/>
    <w:tmpl w:val="100CF78E"/>
    <w:lvl w:ilvl="0" w:tplc="8D3CBE3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CF5C8A"/>
    <w:multiLevelType w:val="hybridMultilevel"/>
    <w:tmpl w:val="C3DC5A34"/>
    <w:lvl w:ilvl="0" w:tplc="04FA6CFE">
      <w:start w:val="1"/>
      <w:numFmt w:val="bullet"/>
      <w:pStyle w:val="TableAttachmentText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9850902">
    <w:abstractNumId w:val="9"/>
  </w:num>
  <w:num w:numId="2" w16cid:durableId="418865517">
    <w:abstractNumId w:val="10"/>
  </w:num>
  <w:num w:numId="3" w16cid:durableId="654994985">
    <w:abstractNumId w:val="0"/>
  </w:num>
  <w:num w:numId="4" w16cid:durableId="100031880">
    <w:abstractNumId w:val="7"/>
  </w:num>
  <w:num w:numId="5" w16cid:durableId="1712069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618275">
    <w:abstractNumId w:val="2"/>
  </w:num>
  <w:num w:numId="7" w16cid:durableId="1527985328">
    <w:abstractNumId w:val="3"/>
  </w:num>
  <w:num w:numId="8" w16cid:durableId="1773087507">
    <w:abstractNumId w:val="5"/>
  </w:num>
  <w:num w:numId="9" w16cid:durableId="199319299">
    <w:abstractNumId w:val="8"/>
  </w:num>
  <w:num w:numId="10" w16cid:durableId="509832636">
    <w:abstractNumId w:val="6"/>
  </w:num>
  <w:num w:numId="11" w16cid:durableId="1412580407">
    <w:abstractNumId w:val="1"/>
  </w:num>
  <w:num w:numId="12"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3" w16cid:durableId="1012338297">
    <w:abstractNumId w:val="11"/>
  </w:num>
  <w:num w:numId="14" w16cid:durableId="206072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08"/>
    <w:rsid w:val="00000EE9"/>
    <w:rsid w:val="00002603"/>
    <w:rsid w:val="00002B77"/>
    <w:rsid w:val="00003128"/>
    <w:rsid w:val="00003376"/>
    <w:rsid w:val="00010D33"/>
    <w:rsid w:val="00011D4D"/>
    <w:rsid w:val="0001351C"/>
    <w:rsid w:val="000176E4"/>
    <w:rsid w:val="00020738"/>
    <w:rsid w:val="00024D6E"/>
    <w:rsid w:val="00030EEA"/>
    <w:rsid w:val="000313F1"/>
    <w:rsid w:val="00031E4D"/>
    <w:rsid w:val="000359A3"/>
    <w:rsid w:val="00040121"/>
    <w:rsid w:val="0004023A"/>
    <w:rsid w:val="00043560"/>
    <w:rsid w:val="0004528C"/>
    <w:rsid w:val="00053651"/>
    <w:rsid w:val="00054E8D"/>
    <w:rsid w:val="000553BF"/>
    <w:rsid w:val="00061B20"/>
    <w:rsid w:val="0006781A"/>
    <w:rsid w:val="00070CF1"/>
    <w:rsid w:val="00073FC6"/>
    <w:rsid w:val="00074719"/>
    <w:rsid w:val="00083E9B"/>
    <w:rsid w:val="000879B1"/>
    <w:rsid w:val="000A6334"/>
    <w:rsid w:val="000B034A"/>
    <w:rsid w:val="000B2FD8"/>
    <w:rsid w:val="000B4FE3"/>
    <w:rsid w:val="000B60D2"/>
    <w:rsid w:val="000B7A37"/>
    <w:rsid w:val="000C043E"/>
    <w:rsid w:val="000C25C3"/>
    <w:rsid w:val="000C2B63"/>
    <w:rsid w:val="000C5FAE"/>
    <w:rsid w:val="000C63EE"/>
    <w:rsid w:val="000D301C"/>
    <w:rsid w:val="000D7DF8"/>
    <w:rsid w:val="000E0C38"/>
    <w:rsid w:val="000F4E1F"/>
    <w:rsid w:val="000F5244"/>
    <w:rsid w:val="000F68D2"/>
    <w:rsid w:val="000F698A"/>
    <w:rsid w:val="00103CE8"/>
    <w:rsid w:val="00107D74"/>
    <w:rsid w:val="001142B2"/>
    <w:rsid w:val="00117981"/>
    <w:rsid w:val="00120CC2"/>
    <w:rsid w:val="001236E1"/>
    <w:rsid w:val="00123774"/>
    <w:rsid w:val="00130FCA"/>
    <w:rsid w:val="00132B66"/>
    <w:rsid w:val="00135DB6"/>
    <w:rsid w:val="0013704A"/>
    <w:rsid w:val="00137EF5"/>
    <w:rsid w:val="001418D3"/>
    <w:rsid w:val="001462AA"/>
    <w:rsid w:val="001511CB"/>
    <w:rsid w:val="00160CEC"/>
    <w:rsid w:val="00163256"/>
    <w:rsid w:val="0016410E"/>
    <w:rsid w:val="0016523E"/>
    <w:rsid w:val="00165612"/>
    <w:rsid w:val="00167BBA"/>
    <w:rsid w:val="001721F3"/>
    <w:rsid w:val="00175674"/>
    <w:rsid w:val="001777C5"/>
    <w:rsid w:val="00177F81"/>
    <w:rsid w:val="00181329"/>
    <w:rsid w:val="001824CA"/>
    <w:rsid w:val="00182BA0"/>
    <w:rsid w:val="00187AF9"/>
    <w:rsid w:val="001A42CA"/>
    <w:rsid w:val="001A457D"/>
    <w:rsid w:val="001A7BCC"/>
    <w:rsid w:val="001B0A45"/>
    <w:rsid w:val="001B17C6"/>
    <w:rsid w:val="001C321F"/>
    <w:rsid w:val="001C376C"/>
    <w:rsid w:val="001C3BD2"/>
    <w:rsid w:val="001D240C"/>
    <w:rsid w:val="001D53EF"/>
    <w:rsid w:val="001D54F4"/>
    <w:rsid w:val="001D63AA"/>
    <w:rsid w:val="001E0AA2"/>
    <w:rsid w:val="001E2220"/>
    <w:rsid w:val="001E498A"/>
    <w:rsid w:val="001E7B3C"/>
    <w:rsid w:val="001F7CD6"/>
    <w:rsid w:val="001F7FBE"/>
    <w:rsid w:val="00211513"/>
    <w:rsid w:val="002129B4"/>
    <w:rsid w:val="00213A8B"/>
    <w:rsid w:val="002140B4"/>
    <w:rsid w:val="00214361"/>
    <w:rsid w:val="00217C9F"/>
    <w:rsid w:val="002217E6"/>
    <w:rsid w:val="00221FEA"/>
    <w:rsid w:val="002265A7"/>
    <w:rsid w:val="00226796"/>
    <w:rsid w:val="00226DCE"/>
    <w:rsid w:val="00231A33"/>
    <w:rsid w:val="00231DC5"/>
    <w:rsid w:val="00236D18"/>
    <w:rsid w:val="0023720E"/>
    <w:rsid w:val="00251CB3"/>
    <w:rsid w:val="0025299E"/>
    <w:rsid w:val="00254C66"/>
    <w:rsid w:val="002552E2"/>
    <w:rsid w:val="002567A8"/>
    <w:rsid w:val="00260CD7"/>
    <w:rsid w:val="00261AC3"/>
    <w:rsid w:val="00261E7A"/>
    <w:rsid w:val="002667B8"/>
    <w:rsid w:val="0027076B"/>
    <w:rsid w:val="002716DA"/>
    <w:rsid w:val="00271EF0"/>
    <w:rsid w:val="002720D8"/>
    <w:rsid w:val="0027359A"/>
    <w:rsid w:val="00276BF1"/>
    <w:rsid w:val="0028724C"/>
    <w:rsid w:val="00296689"/>
    <w:rsid w:val="002A1BE5"/>
    <w:rsid w:val="002B132E"/>
    <w:rsid w:val="002B1C7D"/>
    <w:rsid w:val="002B33CE"/>
    <w:rsid w:val="002B4554"/>
    <w:rsid w:val="002B68D8"/>
    <w:rsid w:val="002D18CE"/>
    <w:rsid w:val="002D46BA"/>
    <w:rsid w:val="002D4AF0"/>
    <w:rsid w:val="002D6C08"/>
    <w:rsid w:val="002E0291"/>
    <w:rsid w:val="002E225A"/>
    <w:rsid w:val="002E3050"/>
    <w:rsid w:val="002E4307"/>
    <w:rsid w:val="002E44EA"/>
    <w:rsid w:val="002E4FAC"/>
    <w:rsid w:val="002F1335"/>
    <w:rsid w:val="003046A7"/>
    <w:rsid w:val="0030523D"/>
    <w:rsid w:val="00310D95"/>
    <w:rsid w:val="003114F5"/>
    <w:rsid w:val="00314D44"/>
    <w:rsid w:val="00316E92"/>
    <w:rsid w:val="0032218E"/>
    <w:rsid w:val="00325AA2"/>
    <w:rsid w:val="00325B12"/>
    <w:rsid w:val="00325B67"/>
    <w:rsid w:val="00341A0B"/>
    <w:rsid w:val="003426BA"/>
    <w:rsid w:val="00353CBF"/>
    <w:rsid w:val="0036288E"/>
    <w:rsid w:val="00362FD7"/>
    <w:rsid w:val="003657AF"/>
    <w:rsid w:val="0036798B"/>
    <w:rsid w:val="003726F3"/>
    <w:rsid w:val="0037454A"/>
    <w:rsid w:val="0037617E"/>
    <w:rsid w:val="00381FBD"/>
    <w:rsid w:val="00382B21"/>
    <w:rsid w:val="003833EA"/>
    <w:rsid w:val="0038403C"/>
    <w:rsid w:val="003848D7"/>
    <w:rsid w:val="003917AE"/>
    <w:rsid w:val="00391C34"/>
    <w:rsid w:val="00393323"/>
    <w:rsid w:val="00395F1B"/>
    <w:rsid w:val="003A0BEB"/>
    <w:rsid w:val="003A2FF3"/>
    <w:rsid w:val="003A3956"/>
    <w:rsid w:val="003A3B7A"/>
    <w:rsid w:val="003A43F9"/>
    <w:rsid w:val="003B7C5B"/>
    <w:rsid w:val="003C2B30"/>
    <w:rsid w:val="003C4DD2"/>
    <w:rsid w:val="003C7ACB"/>
    <w:rsid w:val="003D0936"/>
    <w:rsid w:val="003D0D41"/>
    <w:rsid w:val="003D466C"/>
    <w:rsid w:val="003D5467"/>
    <w:rsid w:val="003D60AC"/>
    <w:rsid w:val="003D766E"/>
    <w:rsid w:val="003E4BA9"/>
    <w:rsid w:val="003E57FD"/>
    <w:rsid w:val="003E7C43"/>
    <w:rsid w:val="003F03E0"/>
    <w:rsid w:val="003F2A26"/>
    <w:rsid w:val="003F4151"/>
    <w:rsid w:val="003F6C47"/>
    <w:rsid w:val="003F7053"/>
    <w:rsid w:val="004012D4"/>
    <w:rsid w:val="004032A9"/>
    <w:rsid w:val="004067E1"/>
    <w:rsid w:val="004103D4"/>
    <w:rsid w:val="00415F0B"/>
    <w:rsid w:val="00416A8B"/>
    <w:rsid w:val="004229E7"/>
    <w:rsid w:val="00423BE9"/>
    <w:rsid w:val="00424213"/>
    <w:rsid w:val="00430E2F"/>
    <w:rsid w:val="00434C35"/>
    <w:rsid w:val="004418D4"/>
    <w:rsid w:val="00446781"/>
    <w:rsid w:val="00452C2D"/>
    <w:rsid w:val="004540A7"/>
    <w:rsid w:val="00461A9F"/>
    <w:rsid w:val="00465195"/>
    <w:rsid w:val="0046708D"/>
    <w:rsid w:val="0046746F"/>
    <w:rsid w:val="00467B00"/>
    <w:rsid w:val="00482FAA"/>
    <w:rsid w:val="004836AA"/>
    <w:rsid w:val="00483860"/>
    <w:rsid w:val="00483F45"/>
    <w:rsid w:val="00484358"/>
    <w:rsid w:val="0049258F"/>
    <w:rsid w:val="00493D04"/>
    <w:rsid w:val="00493DEF"/>
    <w:rsid w:val="004A37A2"/>
    <w:rsid w:val="004A37C8"/>
    <w:rsid w:val="004A672E"/>
    <w:rsid w:val="004A7F24"/>
    <w:rsid w:val="004B06F2"/>
    <w:rsid w:val="004B56A8"/>
    <w:rsid w:val="004B7E21"/>
    <w:rsid w:val="004C3672"/>
    <w:rsid w:val="004D16C4"/>
    <w:rsid w:val="004D317F"/>
    <w:rsid w:val="004D3500"/>
    <w:rsid w:val="004E21F5"/>
    <w:rsid w:val="004E47CD"/>
    <w:rsid w:val="004E5BF6"/>
    <w:rsid w:val="004E6BFE"/>
    <w:rsid w:val="004E749F"/>
    <w:rsid w:val="004E7AB8"/>
    <w:rsid w:val="004F0E69"/>
    <w:rsid w:val="004F48F4"/>
    <w:rsid w:val="004F7612"/>
    <w:rsid w:val="00501427"/>
    <w:rsid w:val="005015EA"/>
    <w:rsid w:val="00502982"/>
    <w:rsid w:val="00504BDF"/>
    <w:rsid w:val="00505021"/>
    <w:rsid w:val="00506BEB"/>
    <w:rsid w:val="005108CE"/>
    <w:rsid w:val="00512D38"/>
    <w:rsid w:val="00514858"/>
    <w:rsid w:val="00521A87"/>
    <w:rsid w:val="005251EE"/>
    <w:rsid w:val="00530E4C"/>
    <w:rsid w:val="005322C6"/>
    <w:rsid w:val="00533B76"/>
    <w:rsid w:val="005376E1"/>
    <w:rsid w:val="0053785A"/>
    <w:rsid w:val="00541320"/>
    <w:rsid w:val="00553919"/>
    <w:rsid w:val="00556BDA"/>
    <w:rsid w:val="00560D1D"/>
    <w:rsid w:val="00561E5E"/>
    <w:rsid w:val="00562E29"/>
    <w:rsid w:val="005669A2"/>
    <w:rsid w:val="00573E4F"/>
    <w:rsid w:val="00577F5A"/>
    <w:rsid w:val="00582ECA"/>
    <w:rsid w:val="00590BB2"/>
    <w:rsid w:val="00593698"/>
    <w:rsid w:val="00593C43"/>
    <w:rsid w:val="00595E39"/>
    <w:rsid w:val="005A3E40"/>
    <w:rsid w:val="005A5A1B"/>
    <w:rsid w:val="005B2605"/>
    <w:rsid w:val="005B6F57"/>
    <w:rsid w:val="005C78F2"/>
    <w:rsid w:val="005D348F"/>
    <w:rsid w:val="005D3FF5"/>
    <w:rsid w:val="005E0379"/>
    <w:rsid w:val="005E2C75"/>
    <w:rsid w:val="005E5EAA"/>
    <w:rsid w:val="005F14BF"/>
    <w:rsid w:val="005F33BA"/>
    <w:rsid w:val="00604388"/>
    <w:rsid w:val="00607871"/>
    <w:rsid w:val="00610190"/>
    <w:rsid w:val="00610552"/>
    <w:rsid w:val="00611147"/>
    <w:rsid w:val="00611E96"/>
    <w:rsid w:val="00615B0E"/>
    <w:rsid w:val="00616586"/>
    <w:rsid w:val="00620448"/>
    <w:rsid w:val="00623425"/>
    <w:rsid w:val="00623490"/>
    <w:rsid w:val="0062409A"/>
    <w:rsid w:val="0062653A"/>
    <w:rsid w:val="00630E7B"/>
    <w:rsid w:val="00633928"/>
    <w:rsid w:val="00634894"/>
    <w:rsid w:val="00634F3F"/>
    <w:rsid w:val="006359D2"/>
    <w:rsid w:val="00654040"/>
    <w:rsid w:val="00654096"/>
    <w:rsid w:val="006540D2"/>
    <w:rsid w:val="00657861"/>
    <w:rsid w:val="0066089C"/>
    <w:rsid w:val="0066153E"/>
    <w:rsid w:val="00663795"/>
    <w:rsid w:val="006639F9"/>
    <w:rsid w:val="006675C2"/>
    <w:rsid w:val="006677F7"/>
    <w:rsid w:val="00667C99"/>
    <w:rsid w:val="006775F4"/>
    <w:rsid w:val="006816F5"/>
    <w:rsid w:val="00681A69"/>
    <w:rsid w:val="00684D75"/>
    <w:rsid w:val="00685344"/>
    <w:rsid w:val="00686724"/>
    <w:rsid w:val="006918E1"/>
    <w:rsid w:val="0069191D"/>
    <w:rsid w:val="00692377"/>
    <w:rsid w:val="00692D78"/>
    <w:rsid w:val="00694F49"/>
    <w:rsid w:val="006A151B"/>
    <w:rsid w:val="006A2A2C"/>
    <w:rsid w:val="006B3B9A"/>
    <w:rsid w:val="006B53C3"/>
    <w:rsid w:val="006B5E78"/>
    <w:rsid w:val="006C2AF0"/>
    <w:rsid w:val="006C7E98"/>
    <w:rsid w:val="006D036A"/>
    <w:rsid w:val="006D1FF0"/>
    <w:rsid w:val="006D3BB3"/>
    <w:rsid w:val="006D5770"/>
    <w:rsid w:val="006D6E89"/>
    <w:rsid w:val="006E1FEB"/>
    <w:rsid w:val="006E59AE"/>
    <w:rsid w:val="006E7446"/>
    <w:rsid w:val="006F1447"/>
    <w:rsid w:val="006F6C87"/>
    <w:rsid w:val="006F7E88"/>
    <w:rsid w:val="00701743"/>
    <w:rsid w:val="00713656"/>
    <w:rsid w:val="00716C94"/>
    <w:rsid w:val="007176B6"/>
    <w:rsid w:val="0072086A"/>
    <w:rsid w:val="007212AA"/>
    <w:rsid w:val="00724953"/>
    <w:rsid w:val="00725829"/>
    <w:rsid w:val="00725973"/>
    <w:rsid w:val="007307A2"/>
    <w:rsid w:val="007343F6"/>
    <w:rsid w:val="007354FD"/>
    <w:rsid w:val="00735A61"/>
    <w:rsid w:val="00741930"/>
    <w:rsid w:val="00741CE1"/>
    <w:rsid w:val="00744BC3"/>
    <w:rsid w:val="00745FE8"/>
    <w:rsid w:val="00747438"/>
    <w:rsid w:val="00753752"/>
    <w:rsid w:val="007624E7"/>
    <w:rsid w:val="0076439C"/>
    <w:rsid w:val="0076498B"/>
    <w:rsid w:val="00765382"/>
    <w:rsid w:val="00772F75"/>
    <w:rsid w:val="00775381"/>
    <w:rsid w:val="00775D4E"/>
    <w:rsid w:val="00781832"/>
    <w:rsid w:val="00786E36"/>
    <w:rsid w:val="00790F68"/>
    <w:rsid w:val="007925DB"/>
    <w:rsid w:val="0079363B"/>
    <w:rsid w:val="00794663"/>
    <w:rsid w:val="00796625"/>
    <w:rsid w:val="007A1455"/>
    <w:rsid w:val="007A4C16"/>
    <w:rsid w:val="007A553C"/>
    <w:rsid w:val="007B347C"/>
    <w:rsid w:val="007B399F"/>
    <w:rsid w:val="007B5978"/>
    <w:rsid w:val="007B7A50"/>
    <w:rsid w:val="007C306B"/>
    <w:rsid w:val="007C3A4F"/>
    <w:rsid w:val="007C41AF"/>
    <w:rsid w:val="007D54F7"/>
    <w:rsid w:val="007D7510"/>
    <w:rsid w:val="007D79FE"/>
    <w:rsid w:val="007E5143"/>
    <w:rsid w:val="007F07BD"/>
    <w:rsid w:val="007F534F"/>
    <w:rsid w:val="007F7A36"/>
    <w:rsid w:val="00800AEC"/>
    <w:rsid w:val="00801E2B"/>
    <w:rsid w:val="00803372"/>
    <w:rsid w:val="008053BA"/>
    <w:rsid w:val="008055A6"/>
    <w:rsid w:val="0081322A"/>
    <w:rsid w:val="00813AD2"/>
    <w:rsid w:val="00832B1A"/>
    <w:rsid w:val="00835A07"/>
    <w:rsid w:val="00837450"/>
    <w:rsid w:val="00843221"/>
    <w:rsid w:val="00843743"/>
    <w:rsid w:val="00846D6C"/>
    <w:rsid w:val="00853E90"/>
    <w:rsid w:val="00856C12"/>
    <w:rsid w:val="008619AA"/>
    <w:rsid w:val="00870600"/>
    <w:rsid w:val="008802B2"/>
    <w:rsid w:val="00882A7E"/>
    <w:rsid w:val="00885585"/>
    <w:rsid w:val="0088734C"/>
    <w:rsid w:val="00890486"/>
    <w:rsid w:val="00892F3F"/>
    <w:rsid w:val="00896810"/>
    <w:rsid w:val="00896EAB"/>
    <w:rsid w:val="008A1989"/>
    <w:rsid w:val="008A2BBB"/>
    <w:rsid w:val="008B30B1"/>
    <w:rsid w:val="008B732A"/>
    <w:rsid w:val="008C26C3"/>
    <w:rsid w:val="008C3C77"/>
    <w:rsid w:val="008C463B"/>
    <w:rsid w:val="008C7779"/>
    <w:rsid w:val="008D216C"/>
    <w:rsid w:val="008D5645"/>
    <w:rsid w:val="008E7E19"/>
    <w:rsid w:val="008F7C6A"/>
    <w:rsid w:val="00900DE5"/>
    <w:rsid w:val="0090241F"/>
    <w:rsid w:val="00902EB9"/>
    <w:rsid w:val="00902F36"/>
    <w:rsid w:val="00905398"/>
    <w:rsid w:val="009066D9"/>
    <w:rsid w:val="00907C7D"/>
    <w:rsid w:val="00910916"/>
    <w:rsid w:val="00914FE5"/>
    <w:rsid w:val="009210E8"/>
    <w:rsid w:val="009316EC"/>
    <w:rsid w:val="0093484C"/>
    <w:rsid w:val="00937C82"/>
    <w:rsid w:val="00940546"/>
    <w:rsid w:val="009416A1"/>
    <w:rsid w:val="0094322F"/>
    <w:rsid w:val="00944E1B"/>
    <w:rsid w:val="009521F1"/>
    <w:rsid w:val="009523F1"/>
    <w:rsid w:val="00952DC0"/>
    <w:rsid w:val="00954E9C"/>
    <w:rsid w:val="009554FB"/>
    <w:rsid w:val="00964118"/>
    <w:rsid w:val="00966444"/>
    <w:rsid w:val="00966DA8"/>
    <w:rsid w:val="0097360F"/>
    <w:rsid w:val="00975C7B"/>
    <w:rsid w:val="0098069B"/>
    <w:rsid w:val="00985EC7"/>
    <w:rsid w:val="00986142"/>
    <w:rsid w:val="00992C0F"/>
    <w:rsid w:val="009A0752"/>
    <w:rsid w:val="009A0F9C"/>
    <w:rsid w:val="009A1BC4"/>
    <w:rsid w:val="009A1E2A"/>
    <w:rsid w:val="009A5AE1"/>
    <w:rsid w:val="009A6DFE"/>
    <w:rsid w:val="009A7F1D"/>
    <w:rsid w:val="009A7F77"/>
    <w:rsid w:val="009B3CF1"/>
    <w:rsid w:val="009C0FB0"/>
    <w:rsid w:val="009C313A"/>
    <w:rsid w:val="009C4124"/>
    <w:rsid w:val="009C7DF8"/>
    <w:rsid w:val="009D13CE"/>
    <w:rsid w:val="009D1539"/>
    <w:rsid w:val="009D2408"/>
    <w:rsid w:val="009D3294"/>
    <w:rsid w:val="009D6773"/>
    <w:rsid w:val="009D6AC6"/>
    <w:rsid w:val="009E0ABF"/>
    <w:rsid w:val="009E142F"/>
    <w:rsid w:val="009E216E"/>
    <w:rsid w:val="009E2F7C"/>
    <w:rsid w:val="009F2613"/>
    <w:rsid w:val="009F5A8C"/>
    <w:rsid w:val="009F735D"/>
    <w:rsid w:val="009F77AF"/>
    <w:rsid w:val="009F7FFB"/>
    <w:rsid w:val="00A02799"/>
    <w:rsid w:val="00A14504"/>
    <w:rsid w:val="00A16C04"/>
    <w:rsid w:val="00A17E5C"/>
    <w:rsid w:val="00A24295"/>
    <w:rsid w:val="00A254B3"/>
    <w:rsid w:val="00A301E6"/>
    <w:rsid w:val="00A3276B"/>
    <w:rsid w:val="00A33712"/>
    <w:rsid w:val="00A34984"/>
    <w:rsid w:val="00A35D7C"/>
    <w:rsid w:val="00A35E4C"/>
    <w:rsid w:val="00A42FAE"/>
    <w:rsid w:val="00A43714"/>
    <w:rsid w:val="00A50F11"/>
    <w:rsid w:val="00A52A09"/>
    <w:rsid w:val="00A55647"/>
    <w:rsid w:val="00A6465E"/>
    <w:rsid w:val="00A65018"/>
    <w:rsid w:val="00A73182"/>
    <w:rsid w:val="00A77309"/>
    <w:rsid w:val="00A82A5C"/>
    <w:rsid w:val="00A83C55"/>
    <w:rsid w:val="00A85514"/>
    <w:rsid w:val="00A91D99"/>
    <w:rsid w:val="00A9429A"/>
    <w:rsid w:val="00A948F3"/>
    <w:rsid w:val="00A95F87"/>
    <w:rsid w:val="00A962C0"/>
    <w:rsid w:val="00AA1616"/>
    <w:rsid w:val="00AA27C4"/>
    <w:rsid w:val="00AA4F0B"/>
    <w:rsid w:val="00AA5991"/>
    <w:rsid w:val="00AA7AAE"/>
    <w:rsid w:val="00AB21C7"/>
    <w:rsid w:val="00AB4820"/>
    <w:rsid w:val="00AB6F53"/>
    <w:rsid w:val="00AB7AFB"/>
    <w:rsid w:val="00AC31A8"/>
    <w:rsid w:val="00AC37C4"/>
    <w:rsid w:val="00AC402C"/>
    <w:rsid w:val="00AC483E"/>
    <w:rsid w:val="00AC6B7D"/>
    <w:rsid w:val="00AD6463"/>
    <w:rsid w:val="00AD7D61"/>
    <w:rsid w:val="00AE0606"/>
    <w:rsid w:val="00AE0C3D"/>
    <w:rsid w:val="00AE0D8C"/>
    <w:rsid w:val="00AE266D"/>
    <w:rsid w:val="00AE33F7"/>
    <w:rsid w:val="00AE3C61"/>
    <w:rsid w:val="00AE6BD2"/>
    <w:rsid w:val="00AF214B"/>
    <w:rsid w:val="00AF6B66"/>
    <w:rsid w:val="00B01438"/>
    <w:rsid w:val="00B0221A"/>
    <w:rsid w:val="00B02B52"/>
    <w:rsid w:val="00B02FF3"/>
    <w:rsid w:val="00B06FB8"/>
    <w:rsid w:val="00B06FD7"/>
    <w:rsid w:val="00B16DFF"/>
    <w:rsid w:val="00B17351"/>
    <w:rsid w:val="00B224AE"/>
    <w:rsid w:val="00B227D8"/>
    <w:rsid w:val="00B228CE"/>
    <w:rsid w:val="00B22B2A"/>
    <w:rsid w:val="00B259A9"/>
    <w:rsid w:val="00B32941"/>
    <w:rsid w:val="00B36CBB"/>
    <w:rsid w:val="00B56DDA"/>
    <w:rsid w:val="00B576F7"/>
    <w:rsid w:val="00B57BF8"/>
    <w:rsid w:val="00B60BDD"/>
    <w:rsid w:val="00B64039"/>
    <w:rsid w:val="00B712C5"/>
    <w:rsid w:val="00B716DF"/>
    <w:rsid w:val="00B73412"/>
    <w:rsid w:val="00B735BB"/>
    <w:rsid w:val="00B741C8"/>
    <w:rsid w:val="00B77721"/>
    <w:rsid w:val="00B90306"/>
    <w:rsid w:val="00B91ED7"/>
    <w:rsid w:val="00B938AD"/>
    <w:rsid w:val="00B943B8"/>
    <w:rsid w:val="00BA0F30"/>
    <w:rsid w:val="00BA1396"/>
    <w:rsid w:val="00BA24CD"/>
    <w:rsid w:val="00BA2F76"/>
    <w:rsid w:val="00BA6F06"/>
    <w:rsid w:val="00BB0EAC"/>
    <w:rsid w:val="00BB6FCF"/>
    <w:rsid w:val="00BB7BDB"/>
    <w:rsid w:val="00BC2920"/>
    <w:rsid w:val="00BC2FE0"/>
    <w:rsid w:val="00BC4523"/>
    <w:rsid w:val="00BC5C99"/>
    <w:rsid w:val="00BD0E0E"/>
    <w:rsid w:val="00BD29FB"/>
    <w:rsid w:val="00BD2A92"/>
    <w:rsid w:val="00BE6BFA"/>
    <w:rsid w:val="00BE6DEA"/>
    <w:rsid w:val="00BE73D3"/>
    <w:rsid w:val="00BE7722"/>
    <w:rsid w:val="00BF1EEC"/>
    <w:rsid w:val="00BF2744"/>
    <w:rsid w:val="00BF3350"/>
    <w:rsid w:val="00BF3FFE"/>
    <w:rsid w:val="00BF6107"/>
    <w:rsid w:val="00C05F1C"/>
    <w:rsid w:val="00C06D39"/>
    <w:rsid w:val="00C07453"/>
    <w:rsid w:val="00C101B2"/>
    <w:rsid w:val="00C118B6"/>
    <w:rsid w:val="00C11BAB"/>
    <w:rsid w:val="00C163DF"/>
    <w:rsid w:val="00C1689C"/>
    <w:rsid w:val="00C169EC"/>
    <w:rsid w:val="00C21242"/>
    <w:rsid w:val="00C21F97"/>
    <w:rsid w:val="00C231D4"/>
    <w:rsid w:val="00C264C5"/>
    <w:rsid w:val="00C26720"/>
    <w:rsid w:val="00C3719F"/>
    <w:rsid w:val="00C37F84"/>
    <w:rsid w:val="00C44DEC"/>
    <w:rsid w:val="00C46BF3"/>
    <w:rsid w:val="00C4721F"/>
    <w:rsid w:val="00C47F47"/>
    <w:rsid w:val="00C51115"/>
    <w:rsid w:val="00C52372"/>
    <w:rsid w:val="00C52406"/>
    <w:rsid w:val="00C53453"/>
    <w:rsid w:val="00C561DD"/>
    <w:rsid w:val="00C57352"/>
    <w:rsid w:val="00C8182C"/>
    <w:rsid w:val="00C857B6"/>
    <w:rsid w:val="00C86542"/>
    <w:rsid w:val="00C94D1B"/>
    <w:rsid w:val="00C94F39"/>
    <w:rsid w:val="00C94FB0"/>
    <w:rsid w:val="00C97650"/>
    <w:rsid w:val="00C978A4"/>
    <w:rsid w:val="00C97966"/>
    <w:rsid w:val="00CA6F76"/>
    <w:rsid w:val="00CC0A2D"/>
    <w:rsid w:val="00CC0CE8"/>
    <w:rsid w:val="00CC21F2"/>
    <w:rsid w:val="00CC7AD7"/>
    <w:rsid w:val="00CD194F"/>
    <w:rsid w:val="00CD3320"/>
    <w:rsid w:val="00CE30F0"/>
    <w:rsid w:val="00CE5400"/>
    <w:rsid w:val="00CE65D9"/>
    <w:rsid w:val="00CF14FE"/>
    <w:rsid w:val="00CF1C38"/>
    <w:rsid w:val="00CF1C84"/>
    <w:rsid w:val="00CF2CE9"/>
    <w:rsid w:val="00CF3494"/>
    <w:rsid w:val="00CF4C04"/>
    <w:rsid w:val="00CF75C6"/>
    <w:rsid w:val="00D04A74"/>
    <w:rsid w:val="00D0723F"/>
    <w:rsid w:val="00D213D1"/>
    <w:rsid w:val="00D215C2"/>
    <w:rsid w:val="00D21626"/>
    <w:rsid w:val="00D22CE7"/>
    <w:rsid w:val="00D230AC"/>
    <w:rsid w:val="00D23453"/>
    <w:rsid w:val="00D2401F"/>
    <w:rsid w:val="00D27857"/>
    <w:rsid w:val="00D3560F"/>
    <w:rsid w:val="00D41A93"/>
    <w:rsid w:val="00D44275"/>
    <w:rsid w:val="00D467F0"/>
    <w:rsid w:val="00D46899"/>
    <w:rsid w:val="00D4733C"/>
    <w:rsid w:val="00D50150"/>
    <w:rsid w:val="00D57DD3"/>
    <w:rsid w:val="00D64028"/>
    <w:rsid w:val="00D75724"/>
    <w:rsid w:val="00D77A68"/>
    <w:rsid w:val="00D77FB2"/>
    <w:rsid w:val="00D82161"/>
    <w:rsid w:val="00D855E1"/>
    <w:rsid w:val="00D8576C"/>
    <w:rsid w:val="00D859D8"/>
    <w:rsid w:val="00D860CA"/>
    <w:rsid w:val="00D87679"/>
    <w:rsid w:val="00D92010"/>
    <w:rsid w:val="00D974D2"/>
    <w:rsid w:val="00DA0837"/>
    <w:rsid w:val="00DA50F1"/>
    <w:rsid w:val="00DA6F73"/>
    <w:rsid w:val="00DB0948"/>
    <w:rsid w:val="00DB2057"/>
    <w:rsid w:val="00DB3E5A"/>
    <w:rsid w:val="00DB5AD0"/>
    <w:rsid w:val="00DC04E6"/>
    <w:rsid w:val="00DC2D44"/>
    <w:rsid w:val="00DC76CB"/>
    <w:rsid w:val="00DD074D"/>
    <w:rsid w:val="00DD07E2"/>
    <w:rsid w:val="00DD373E"/>
    <w:rsid w:val="00DD7428"/>
    <w:rsid w:val="00DD7935"/>
    <w:rsid w:val="00DE3716"/>
    <w:rsid w:val="00DE736F"/>
    <w:rsid w:val="00DF147D"/>
    <w:rsid w:val="00DF66E2"/>
    <w:rsid w:val="00DF70CE"/>
    <w:rsid w:val="00E0021B"/>
    <w:rsid w:val="00E04DB6"/>
    <w:rsid w:val="00E0756C"/>
    <w:rsid w:val="00E1067F"/>
    <w:rsid w:val="00E1365F"/>
    <w:rsid w:val="00E1791E"/>
    <w:rsid w:val="00E17ECB"/>
    <w:rsid w:val="00E208BB"/>
    <w:rsid w:val="00E252C0"/>
    <w:rsid w:val="00E26B9B"/>
    <w:rsid w:val="00E30516"/>
    <w:rsid w:val="00E34AC6"/>
    <w:rsid w:val="00E3609B"/>
    <w:rsid w:val="00E370B0"/>
    <w:rsid w:val="00E37682"/>
    <w:rsid w:val="00E40495"/>
    <w:rsid w:val="00E44DEE"/>
    <w:rsid w:val="00E47948"/>
    <w:rsid w:val="00E565F1"/>
    <w:rsid w:val="00E61E58"/>
    <w:rsid w:val="00E652DC"/>
    <w:rsid w:val="00E65BA6"/>
    <w:rsid w:val="00E73678"/>
    <w:rsid w:val="00E74A9F"/>
    <w:rsid w:val="00E81DD5"/>
    <w:rsid w:val="00E870D3"/>
    <w:rsid w:val="00E9101E"/>
    <w:rsid w:val="00E921E8"/>
    <w:rsid w:val="00EA05E5"/>
    <w:rsid w:val="00EA30B0"/>
    <w:rsid w:val="00EA3B30"/>
    <w:rsid w:val="00EA3BBC"/>
    <w:rsid w:val="00EA4278"/>
    <w:rsid w:val="00EA63FC"/>
    <w:rsid w:val="00EB1619"/>
    <w:rsid w:val="00EB7B3A"/>
    <w:rsid w:val="00EC29F3"/>
    <w:rsid w:val="00EC2EBA"/>
    <w:rsid w:val="00ED0D11"/>
    <w:rsid w:val="00ED309F"/>
    <w:rsid w:val="00EE2460"/>
    <w:rsid w:val="00EE2EB5"/>
    <w:rsid w:val="00EE3F25"/>
    <w:rsid w:val="00EE428A"/>
    <w:rsid w:val="00EE5142"/>
    <w:rsid w:val="00EF0009"/>
    <w:rsid w:val="00EF370B"/>
    <w:rsid w:val="00EF542E"/>
    <w:rsid w:val="00F00FC1"/>
    <w:rsid w:val="00F0377B"/>
    <w:rsid w:val="00F052DC"/>
    <w:rsid w:val="00F06FC2"/>
    <w:rsid w:val="00F12B3C"/>
    <w:rsid w:val="00F12CBD"/>
    <w:rsid w:val="00F24F0B"/>
    <w:rsid w:val="00F277A2"/>
    <w:rsid w:val="00F31244"/>
    <w:rsid w:val="00F32EB0"/>
    <w:rsid w:val="00F33EB8"/>
    <w:rsid w:val="00F359D9"/>
    <w:rsid w:val="00F3750A"/>
    <w:rsid w:val="00F405D8"/>
    <w:rsid w:val="00F41408"/>
    <w:rsid w:val="00F4265A"/>
    <w:rsid w:val="00F517FB"/>
    <w:rsid w:val="00F53D12"/>
    <w:rsid w:val="00F55A25"/>
    <w:rsid w:val="00F55A47"/>
    <w:rsid w:val="00F60731"/>
    <w:rsid w:val="00F63E84"/>
    <w:rsid w:val="00F64244"/>
    <w:rsid w:val="00F64E53"/>
    <w:rsid w:val="00F72F3F"/>
    <w:rsid w:val="00F73F3B"/>
    <w:rsid w:val="00F74672"/>
    <w:rsid w:val="00F751B5"/>
    <w:rsid w:val="00F762F9"/>
    <w:rsid w:val="00F815CE"/>
    <w:rsid w:val="00F82D2A"/>
    <w:rsid w:val="00F87B5B"/>
    <w:rsid w:val="00F908FD"/>
    <w:rsid w:val="00F92A9C"/>
    <w:rsid w:val="00FA3AB4"/>
    <w:rsid w:val="00FA4256"/>
    <w:rsid w:val="00FA4D8C"/>
    <w:rsid w:val="00FA71D9"/>
    <w:rsid w:val="00FA7295"/>
    <w:rsid w:val="00FB0753"/>
    <w:rsid w:val="00FB1AF6"/>
    <w:rsid w:val="00FB6059"/>
    <w:rsid w:val="00FC0C81"/>
    <w:rsid w:val="00FC5401"/>
    <w:rsid w:val="00FC599C"/>
    <w:rsid w:val="00FC639F"/>
    <w:rsid w:val="00FD6CC3"/>
    <w:rsid w:val="00FE32CD"/>
    <w:rsid w:val="00FE5E6F"/>
    <w:rsid w:val="00FF204D"/>
    <w:rsid w:val="00FF6681"/>
    <w:rsid w:val="00FF72B8"/>
    <w:rsid w:val="05ACE427"/>
    <w:rsid w:val="07557840"/>
    <w:rsid w:val="0E455F00"/>
    <w:rsid w:val="0F8BF9BA"/>
    <w:rsid w:val="1191D201"/>
    <w:rsid w:val="142A6C64"/>
    <w:rsid w:val="1528F022"/>
    <w:rsid w:val="1B6859E6"/>
    <w:rsid w:val="22E5B0EE"/>
    <w:rsid w:val="255C51CE"/>
    <w:rsid w:val="26777081"/>
    <w:rsid w:val="2BFE08BC"/>
    <w:rsid w:val="2FAF5EB0"/>
    <w:rsid w:val="33A357C9"/>
    <w:rsid w:val="526EC9F9"/>
    <w:rsid w:val="5A2E0979"/>
    <w:rsid w:val="5A3B2238"/>
    <w:rsid w:val="5BCE9202"/>
    <w:rsid w:val="5CAF5076"/>
    <w:rsid w:val="72770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D8891"/>
  <w15:chartTrackingRefBased/>
  <w15:docId w15:val="{FC6292D0-2D1C-4627-9899-36B89541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0359A3"/>
    <w:pPr>
      <w:spacing w:before="200"/>
      <w:outlineLvl w:val="1"/>
    </w:pPr>
    <w:rPr>
      <w:rFonts w:ascii="Juhl Bold" w:eastAsiaTheme="minorHAnsi" w:hAnsi="Juhl Bold" w:cstheme="minorBidi"/>
      <w:b w:val="0"/>
      <w:bCs w:val="0"/>
      <w:cap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0359A3"/>
    <w:rPr>
      <w:rFonts w:ascii="Juhl Bold" w:hAnsi="Juhl Bold"/>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314D44"/>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CF1C38"/>
    <w:pPr>
      <w:ind w:left="1276"/>
    </w:pPr>
    <w:rPr>
      <w:szCs w:val="24"/>
    </w:rPr>
  </w:style>
  <w:style w:type="paragraph" w:customStyle="1" w:styleId="PolicySub-Title">
    <w:name w:val="Policy Sub-Title"/>
    <w:basedOn w:val="Title"/>
    <w:autoRedefine/>
    <w:qFormat/>
    <w:rsid w:val="00D230AC"/>
    <w:rPr>
      <w:color w:val="00ABBE"/>
      <w:sz w:val="20"/>
    </w:rPr>
  </w:style>
  <w:style w:type="paragraph" w:customStyle="1" w:styleId="DisclaimerText">
    <w:name w:val="Disclaimer Text"/>
    <w:basedOn w:val="BODYTEXTELAA"/>
    <w:link w:val="DisclaimerTextChar"/>
    <w:autoRedefine/>
    <w:semiHidden/>
    <w:qFormat/>
    <w:rsid w:val="00DC04E6"/>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64E53"/>
    <w:pPr>
      <w:framePr w:wrap="around" w:hAnchor="text"/>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A948F3"/>
    <w:pPr>
      <w:numPr>
        <w:numId w:val="13"/>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CF1C38"/>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F1C3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53E90"/>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link w:val="AttachmentsHeading2Char"/>
    <w:autoRedefine/>
    <w:qFormat/>
    <w:rsid w:val="003D0936"/>
    <w:pPr>
      <w:ind w:left="0"/>
    </w:pPr>
    <w:rPr>
      <w:caps/>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framePr w:wrap="around"/>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DC04E6"/>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53E90"/>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wrap="around" w:hAnchor="text"/>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Style1">
    <w:name w:val="Style1"/>
    <w:basedOn w:val="AttachmentsHeading2"/>
    <w:link w:val="Style1Char"/>
    <w:qFormat/>
    <w:rsid w:val="005E2C75"/>
    <w:rPr>
      <w:color w:val="808080" w:themeColor="background1" w:themeShade="80"/>
    </w:rPr>
  </w:style>
  <w:style w:type="character" w:customStyle="1" w:styleId="AttachmentsHeading2Char">
    <w:name w:val="Attachments Heading 2 Char"/>
    <w:basedOn w:val="Heading2Char"/>
    <w:link w:val="AttachmentsHeading2"/>
    <w:rsid w:val="005E2C75"/>
    <w:rPr>
      <w:rFonts w:ascii="Juhl Bold" w:eastAsiaTheme="majorEastAsia" w:hAnsi="Juhl Bold" w:cstheme="majorBidi"/>
      <w:caps/>
      <w:szCs w:val="26"/>
    </w:rPr>
  </w:style>
  <w:style w:type="character" w:customStyle="1" w:styleId="Style1Char">
    <w:name w:val="Style1 Char"/>
    <w:basedOn w:val="AttachmentsHeading2Char"/>
    <w:link w:val="Style1"/>
    <w:rsid w:val="005E2C75"/>
    <w:rPr>
      <w:rFonts w:ascii="Juhl Bold" w:eastAsiaTheme="majorEastAsia" w:hAnsi="Juhl Bold" w:cstheme="majorBidi"/>
      <w:caps/>
      <w:color w:val="808080" w:themeColor="background1" w:themeShade="80"/>
      <w:szCs w:val="26"/>
    </w:rPr>
  </w:style>
  <w:style w:type="paragraph" w:styleId="Revision">
    <w:name w:val="Revision"/>
    <w:hidden/>
    <w:uiPriority w:val="99"/>
    <w:semiHidden/>
    <w:rsid w:val="00B91ED7"/>
    <w:pPr>
      <w:spacing w:after="0" w:line="240" w:lineRule="auto"/>
    </w:pPr>
    <w:rPr>
      <w:rFonts w:ascii="TheSansB W3 Light" w:hAnsi="TheSansB W3 Light"/>
      <w:sz w:val="20"/>
    </w:rPr>
  </w:style>
  <w:style w:type="character" w:styleId="Mention">
    <w:name w:val="Mention"/>
    <w:basedOn w:val="DefaultParagraphFont"/>
    <w:uiPriority w:val="99"/>
    <w:unhideWhenUsed/>
    <w:rsid w:val="00B22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wc.gov.au/agreements-and-awards" TargetMode="External"/><Relationship Id="rId18" Type="http://schemas.openxmlformats.org/officeDocument/2006/relationships/hyperlink" Target="http://www.legislation.gov.au" TargetMode="External"/><Relationship Id="rId26" Type="http://schemas.openxmlformats.org/officeDocument/2006/relationships/hyperlink" Target="https://www.fairwork.gov.au/starting-employment/hiring-employees"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elaa.org.au/"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egislation.gov.au" TargetMode="External"/><Relationship Id="rId29" Type="http://schemas.openxmlformats.org/officeDocument/2006/relationships/hyperlink" Target="https://www.fwc.gov.au/agreements-and-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umanrights.gov.au/" TargetMode="External"/><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irwork.gov.au/sites/default/files/migration/724/casual-employment-information-statement.pdf" TargetMode="External"/><Relationship Id="rId23" Type="http://schemas.openxmlformats.org/officeDocument/2006/relationships/hyperlink" Target="https://www.humanrights.vic.gov.au/" TargetMode="External"/><Relationship Id="rId28" Type="http://schemas.openxmlformats.org/officeDocument/2006/relationships/hyperlink" Target="https://www.fairwork.gov.au/employment-conditions/national-employment-standards/casual-employment-information-stateme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employment-conditions/national-employment-standards/fair-work-information-statement" TargetMode="External"/><Relationship Id="rId22" Type="http://schemas.openxmlformats.org/officeDocument/2006/relationships/hyperlink" Target="https://www.justice.vic.gov.au/" TargetMode="External"/><Relationship Id="rId27" Type="http://schemas.openxmlformats.org/officeDocument/2006/relationships/hyperlink" Target="https://www.fairwork.gov.au/employment-conditions/national-employment-standards/fair-work-information-statement" TargetMode="External"/><Relationship Id="rId30" Type="http://schemas.openxmlformats.org/officeDocument/2006/relationships/image" Target="media/image5.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CCD5E81E847909ADAE08846FE1F32"/>
        <w:category>
          <w:name w:val="General"/>
          <w:gallery w:val="placeholder"/>
        </w:category>
        <w:types>
          <w:type w:val="bbPlcHdr"/>
        </w:types>
        <w:behaviors>
          <w:behavior w:val="content"/>
        </w:behaviors>
        <w:guid w:val="{604A6D39-5C84-4C88-A436-791AE17A46FF}"/>
      </w:docPartPr>
      <w:docPartBody>
        <w:p w:rsidR="00351465" w:rsidRDefault="00796625">
          <w:pPr>
            <w:pStyle w:val="20FCCD5E81E847909ADAE08846FE1F32"/>
          </w:pPr>
          <w:r w:rsidRPr="00B134CF">
            <w:rPr>
              <w:rStyle w:val="PlaceholderText"/>
            </w:rPr>
            <w:t>[Company]</w:t>
          </w:r>
        </w:p>
      </w:docPartBody>
    </w:docPart>
    <w:docPart>
      <w:docPartPr>
        <w:name w:val="39AA2FBC016241FEAFEBE3BC0678FDA4"/>
        <w:category>
          <w:name w:val="General"/>
          <w:gallery w:val="placeholder"/>
        </w:category>
        <w:types>
          <w:type w:val="bbPlcHdr"/>
        </w:types>
        <w:behaviors>
          <w:behavior w:val="content"/>
        </w:behaviors>
        <w:guid w:val="{D401623A-05D6-49DB-8B8B-E7F452AA22BB}"/>
      </w:docPartPr>
      <w:docPartBody>
        <w:p w:rsidR="00351465" w:rsidRDefault="00796625">
          <w:pPr>
            <w:pStyle w:val="39AA2FBC016241FEAFEBE3BC0678FDA4"/>
          </w:pPr>
          <w:r w:rsidRPr="0079588D">
            <w:rPr>
              <w:rStyle w:val="PlaceholderText"/>
            </w:rPr>
            <w:t>[Title]</w:t>
          </w:r>
        </w:p>
      </w:docPartBody>
    </w:docPart>
    <w:docPart>
      <w:docPartPr>
        <w:name w:val="850B3ED6B6FC41C0BD9F5F6050BDEEC5"/>
        <w:category>
          <w:name w:val="General"/>
          <w:gallery w:val="placeholder"/>
        </w:category>
        <w:types>
          <w:type w:val="bbPlcHdr"/>
        </w:types>
        <w:behaviors>
          <w:behavior w:val="content"/>
        </w:behaviors>
        <w:guid w:val="{9C806E24-3C86-4D17-90E5-F6CDEA893AC2}"/>
      </w:docPartPr>
      <w:docPartBody>
        <w:p w:rsidR="00351465" w:rsidRDefault="00B228CE">
          <w:r w:rsidRPr="00326BD1">
            <w:rPr>
              <w:rStyle w:val="PlaceholderText"/>
            </w:rPr>
            <w:t>[Company]</w:t>
          </w:r>
        </w:p>
      </w:docPartBody>
    </w:docPart>
    <w:docPart>
      <w:docPartPr>
        <w:name w:val="DB979F3399C6462095BCBB72865E295D"/>
        <w:category>
          <w:name w:val="General"/>
          <w:gallery w:val="placeholder"/>
        </w:category>
        <w:types>
          <w:type w:val="bbPlcHdr"/>
        </w:types>
        <w:behaviors>
          <w:behavior w:val="content"/>
        </w:behaviors>
        <w:guid w:val="{F049C4D6-12F1-4E66-A91E-31C9857BC0F7}"/>
      </w:docPartPr>
      <w:docPartBody>
        <w:p w:rsidR="00351465" w:rsidRDefault="00B228CE">
          <w:r w:rsidRPr="00326BD1">
            <w:rPr>
              <w:rStyle w:val="PlaceholderText"/>
            </w:rPr>
            <w:t>[Company]</w:t>
          </w:r>
        </w:p>
      </w:docPartBody>
    </w:docPart>
    <w:docPart>
      <w:docPartPr>
        <w:name w:val="95E5097BCFE54D069C21298046EED925"/>
        <w:category>
          <w:name w:val="General"/>
          <w:gallery w:val="placeholder"/>
        </w:category>
        <w:types>
          <w:type w:val="bbPlcHdr"/>
        </w:types>
        <w:behaviors>
          <w:behavior w:val="content"/>
        </w:behaviors>
        <w:guid w:val="{FC81CD15-5AC2-4103-9D8C-9EF05A062C96}"/>
      </w:docPartPr>
      <w:docPartBody>
        <w:p w:rsidR="00796625" w:rsidRDefault="00135DB6">
          <w:r w:rsidRPr="00F10EF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CE"/>
    <w:rsid w:val="000153A2"/>
    <w:rsid w:val="00135DB6"/>
    <w:rsid w:val="001505E8"/>
    <w:rsid w:val="001F6055"/>
    <w:rsid w:val="00351465"/>
    <w:rsid w:val="00366A35"/>
    <w:rsid w:val="00380B04"/>
    <w:rsid w:val="00394196"/>
    <w:rsid w:val="003C1A84"/>
    <w:rsid w:val="00677B70"/>
    <w:rsid w:val="00684D75"/>
    <w:rsid w:val="006C5743"/>
    <w:rsid w:val="00701217"/>
    <w:rsid w:val="00725829"/>
    <w:rsid w:val="00796625"/>
    <w:rsid w:val="00B04924"/>
    <w:rsid w:val="00B228CE"/>
    <w:rsid w:val="00B658AC"/>
    <w:rsid w:val="00BE7722"/>
    <w:rsid w:val="00D92307"/>
    <w:rsid w:val="00E30516"/>
    <w:rsid w:val="00F76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DB6"/>
    <w:rPr>
      <w:color w:val="808080"/>
    </w:rPr>
  </w:style>
  <w:style w:type="paragraph" w:customStyle="1" w:styleId="20FCCD5E81E847909ADAE08846FE1F32">
    <w:name w:val="20FCCD5E81E847909ADAE08846FE1F32"/>
  </w:style>
  <w:style w:type="paragraph" w:customStyle="1" w:styleId="39AA2FBC016241FEAFEBE3BC0678FDA4">
    <w:name w:val="39AA2FBC016241FEAFEBE3BC0678F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Loredana Dowdle</DisplayName>
        <AccountId>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04ce1c95ac11eb27c635e4004fe91b59">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d1388570407eb6107a5a425b9bc600a6"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9A29-B3D5-43FD-8EFB-355C5FE7F4F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A0E97C42-C662-47AE-A2AF-10B377C2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9E9DA-6F1F-437E-B8E4-BFC45C7A2180}">
  <ds:schemaRefs>
    <ds:schemaRef ds:uri="http://schemas.microsoft.com/sharepoint/v3/contenttype/forms"/>
  </ds:schemaRefs>
</ds:datastoreItem>
</file>

<file path=customXml/itemProps4.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Inc\Documents\PolicyWorks Project\Phase 2\ELAA_PolicyWorks_Master_Template_with attachment.dotx</Template>
  <TotalTime>2</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Staff Recruitment</vt:lpstr>
    </vt:vector>
  </TitlesOfParts>
  <Company>Ride Avenue Pre School</Company>
  <LinksUpToDate>false</LinksUpToDate>
  <CharactersWithSpaces>20301</CharactersWithSpaces>
  <SharedDoc>false</SharedDoc>
  <HLinks>
    <vt:vector size="60" baseType="variant">
      <vt:variant>
        <vt:i4>5898307</vt:i4>
      </vt:variant>
      <vt:variant>
        <vt:i4>9</vt:i4>
      </vt:variant>
      <vt:variant>
        <vt:i4>0</vt:i4>
      </vt:variant>
      <vt:variant>
        <vt:i4>5</vt:i4>
      </vt:variant>
      <vt:variant>
        <vt:lpwstr>https://elaa.org.au/</vt:lpwstr>
      </vt:variant>
      <vt:variant>
        <vt:lpwstr/>
      </vt:variant>
      <vt:variant>
        <vt:i4>8257577</vt:i4>
      </vt:variant>
      <vt:variant>
        <vt:i4>6</vt:i4>
      </vt:variant>
      <vt:variant>
        <vt:i4>0</vt:i4>
      </vt:variant>
      <vt:variant>
        <vt:i4>5</vt:i4>
      </vt:variant>
      <vt:variant>
        <vt:lpwstr>https://humanrights.gov.au/</vt:lpwstr>
      </vt:variant>
      <vt:variant>
        <vt:lpwstr/>
      </vt:variant>
      <vt:variant>
        <vt:i4>6291516</vt:i4>
      </vt:variant>
      <vt:variant>
        <vt:i4>3</vt:i4>
      </vt:variant>
      <vt:variant>
        <vt:i4>0</vt:i4>
      </vt:variant>
      <vt:variant>
        <vt:i4>5</vt:i4>
      </vt:variant>
      <vt:variant>
        <vt:lpwstr>https://www.humanrights.vic.gov.au/</vt:lpwstr>
      </vt:variant>
      <vt:variant>
        <vt:lpwstr/>
      </vt:variant>
      <vt:variant>
        <vt:i4>7798832</vt:i4>
      </vt:variant>
      <vt:variant>
        <vt:i4>0</vt:i4>
      </vt:variant>
      <vt:variant>
        <vt:i4>0</vt:i4>
      </vt:variant>
      <vt:variant>
        <vt:i4>5</vt:i4>
      </vt:variant>
      <vt:variant>
        <vt:lpwstr>https://www.justice.vic.gov.au/</vt:lpwstr>
      </vt:variant>
      <vt:variant>
        <vt:lpwstr/>
      </vt:variant>
      <vt:variant>
        <vt:i4>5111851</vt:i4>
      </vt:variant>
      <vt:variant>
        <vt:i4>3</vt:i4>
      </vt:variant>
      <vt:variant>
        <vt:i4>0</vt:i4>
      </vt:variant>
      <vt:variant>
        <vt:i4>5</vt:i4>
      </vt:variant>
      <vt:variant>
        <vt:lpwstr>mailto:KNightingale@elaa.org.au</vt:lpwstr>
      </vt:variant>
      <vt:variant>
        <vt:lpwstr/>
      </vt:variant>
      <vt:variant>
        <vt:i4>327789</vt:i4>
      </vt:variant>
      <vt:variant>
        <vt:i4>0</vt:i4>
      </vt:variant>
      <vt:variant>
        <vt:i4>0</vt:i4>
      </vt:variant>
      <vt:variant>
        <vt:i4>5</vt:i4>
      </vt:variant>
      <vt:variant>
        <vt:lpwstr>mailto:SMichaels@elaa.org.au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dc:title>
  <dc:subject/>
  <dc:creator>ELAA</dc:creator>
  <cp:keywords/>
  <dc:description/>
  <cp:lastModifiedBy>Briony Mount</cp:lastModifiedBy>
  <cp:revision>2</cp:revision>
  <dcterms:created xsi:type="dcterms:W3CDTF">2026-03-18T23:27:00Z</dcterms:created>
  <dcterms:modified xsi:type="dcterms:W3CDTF">2026-03-18T23:27:00Z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